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323E2" w14:textId="77777777" w:rsidR="007953D9" w:rsidRDefault="007953D9" w:rsidP="00F94ADC">
      <w:pPr>
        <w:tabs>
          <w:tab w:val="center" w:pos="5767"/>
        </w:tabs>
        <w:spacing w:before="240" w:line="276" w:lineRule="auto"/>
        <w:jc w:val="right"/>
        <w:rPr>
          <w:noProof/>
          <w:lang w:eastAsia="pl-PL"/>
        </w:rPr>
      </w:pPr>
    </w:p>
    <w:p w14:paraId="2D6ADA5F" w14:textId="0D0D592F" w:rsidR="000C6A4C" w:rsidRPr="00B60437" w:rsidRDefault="00D77895" w:rsidP="00F94ADC">
      <w:pPr>
        <w:tabs>
          <w:tab w:val="center" w:pos="5767"/>
        </w:tabs>
        <w:spacing w:before="240" w:line="276" w:lineRule="auto"/>
        <w:jc w:val="right"/>
        <w:rPr>
          <w:rFonts w:ascii="Arial" w:hAnsi="Arial" w:cs="Arial"/>
        </w:rPr>
      </w:pPr>
      <w:r w:rsidRPr="00B60437">
        <w:rPr>
          <w:rFonts w:ascii="Arial" w:hAnsi="Arial" w:cs="Arial"/>
        </w:rPr>
        <w:t>Rzeszów</w:t>
      </w:r>
      <w:r w:rsidR="000C6A4C" w:rsidRPr="00B60437">
        <w:rPr>
          <w:rFonts w:ascii="Arial" w:hAnsi="Arial" w:cs="Arial"/>
        </w:rPr>
        <w:t>, dnia</w:t>
      </w:r>
      <w:r w:rsidR="00532B07" w:rsidRPr="00B60437">
        <w:rPr>
          <w:rFonts w:ascii="Arial" w:hAnsi="Arial" w:cs="Arial"/>
        </w:rPr>
        <w:t xml:space="preserve"> ………………….. </w:t>
      </w:r>
    </w:p>
    <w:p w14:paraId="77483551" w14:textId="566CF0CC" w:rsidR="000C6A4C" w:rsidRPr="00B60437" w:rsidRDefault="000C6A4C" w:rsidP="00B60437">
      <w:pPr>
        <w:spacing w:before="600"/>
        <w:rPr>
          <w:rFonts w:ascii="Arial" w:hAnsi="Arial" w:cs="Arial"/>
        </w:rPr>
      </w:pPr>
      <w:r w:rsidRPr="00B60437">
        <w:rPr>
          <w:rFonts w:ascii="Arial" w:hAnsi="Arial" w:cs="Arial"/>
        </w:rPr>
        <w:t>...........................</w:t>
      </w:r>
      <w:r w:rsidR="00B60437">
        <w:rPr>
          <w:rFonts w:ascii="Arial" w:hAnsi="Arial" w:cs="Arial"/>
        </w:rPr>
        <w:t>......................</w:t>
      </w:r>
    </w:p>
    <w:p w14:paraId="28325738" w14:textId="441C89DE" w:rsidR="000C6A4C" w:rsidRPr="00B60437" w:rsidRDefault="000C6A4C" w:rsidP="00B60437">
      <w:pPr>
        <w:ind w:left="567"/>
        <w:rPr>
          <w:rFonts w:ascii="Arial" w:hAnsi="Arial" w:cs="Arial"/>
          <w:sz w:val="20"/>
          <w:szCs w:val="20"/>
        </w:rPr>
      </w:pPr>
      <w:r w:rsidRPr="00B60437">
        <w:rPr>
          <w:rFonts w:ascii="Arial" w:hAnsi="Arial" w:cs="Arial"/>
          <w:sz w:val="20"/>
          <w:szCs w:val="20"/>
        </w:rPr>
        <w:t xml:space="preserve">(Pieczęć </w:t>
      </w:r>
      <w:r w:rsidR="00B91A9B" w:rsidRPr="00B60437">
        <w:rPr>
          <w:rFonts w:ascii="Arial" w:hAnsi="Arial" w:cs="Arial"/>
          <w:sz w:val="20"/>
          <w:szCs w:val="20"/>
        </w:rPr>
        <w:t>wnioskodawcy</w:t>
      </w:r>
      <w:r w:rsidRPr="00B60437">
        <w:rPr>
          <w:rFonts w:ascii="Arial" w:hAnsi="Arial" w:cs="Arial"/>
          <w:sz w:val="20"/>
          <w:szCs w:val="20"/>
        </w:rPr>
        <w:t>)</w:t>
      </w:r>
    </w:p>
    <w:p w14:paraId="2E48BD50" w14:textId="4495E329" w:rsidR="000C6A4C" w:rsidRPr="00B60437" w:rsidRDefault="00B60437" w:rsidP="00B60437">
      <w:pPr>
        <w:pStyle w:val="Nagwek2"/>
        <w:spacing w:before="240"/>
        <w:rPr>
          <w:rFonts w:ascii="Arial" w:hAnsi="Arial" w:cs="Arial"/>
          <w:szCs w:val="28"/>
        </w:rPr>
      </w:pPr>
      <w:r w:rsidRPr="00B60437">
        <w:rPr>
          <w:rFonts w:ascii="Arial" w:hAnsi="Arial" w:cs="Arial"/>
          <w:szCs w:val="28"/>
        </w:rPr>
        <w:t>Wniosek</w:t>
      </w:r>
    </w:p>
    <w:p w14:paraId="379361DB" w14:textId="77777777" w:rsidR="00A840A6" w:rsidRPr="00126F2D" w:rsidRDefault="000C6A4C" w:rsidP="00126F2D">
      <w:pPr>
        <w:jc w:val="center"/>
        <w:rPr>
          <w:rFonts w:ascii="Arial" w:hAnsi="Arial" w:cs="Arial"/>
          <w:b/>
          <w:iCs/>
        </w:rPr>
      </w:pPr>
      <w:r w:rsidRPr="00B60437">
        <w:rPr>
          <w:rFonts w:ascii="Arial" w:hAnsi="Arial" w:cs="Arial"/>
          <w:b/>
          <w:iCs/>
        </w:rPr>
        <w:t xml:space="preserve">o </w:t>
      </w:r>
      <w:r w:rsidR="00D77895" w:rsidRPr="00B60437">
        <w:rPr>
          <w:rFonts w:ascii="Arial" w:hAnsi="Arial" w:cs="Arial"/>
          <w:b/>
          <w:iCs/>
        </w:rPr>
        <w:t>organizację</w:t>
      </w:r>
      <w:r w:rsidRPr="00B60437">
        <w:rPr>
          <w:rFonts w:ascii="Arial" w:hAnsi="Arial" w:cs="Arial"/>
          <w:b/>
          <w:iCs/>
        </w:rPr>
        <w:t xml:space="preserve"> prac </w:t>
      </w:r>
      <w:r w:rsidR="00B91A9B" w:rsidRPr="00B60437">
        <w:rPr>
          <w:rFonts w:ascii="Arial" w:hAnsi="Arial" w:cs="Arial"/>
          <w:b/>
          <w:iCs/>
        </w:rPr>
        <w:t>społecznie użytecznych</w:t>
      </w:r>
    </w:p>
    <w:p w14:paraId="121EA618" w14:textId="6634A8F5" w:rsidR="00B91A9B" w:rsidRPr="0027341A" w:rsidRDefault="00B91A9B" w:rsidP="00C04BA9">
      <w:pPr>
        <w:pStyle w:val="Tekstpodstawowy"/>
        <w:spacing w:before="240" w:line="276" w:lineRule="auto"/>
        <w:jc w:val="left"/>
        <w:rPr>
          <w:rFonts w:ascii="Arial" w:hAnsi="Arial" w:cs="Arial"/>
        </w:rPr>
      </w:pPr>
      <w:r w:rsidRPr="00B60437">
        <w:rPr>
          <w:rFonts w:ascii="Arial" w:hAnsi="Arial" w:cs="Arial"/>
        </w:rPr>
        <w:t xml:space="preserve">Działając na podstawie </w:t>
      </w:r>
      <w:r w:rsidR="00753411" w:rsidRPr="0027341A">
        <w:rPr>
          <w:rFonts w:ascii="Arial" w:hAnsi="Arial" w:cs="Arial"/>
        </w:rPr>
        <w:t xml:space="preserve">art. </w:t>
      </w:r>
      <w:r w:rsidR="00C46421" w:rsidRPr="0027341A">
        <w:rPr>
          <w:rFonts w:ascii="Arial" w:hAnsi="Arial" w:cs="Arial"/>
        </w:rPr>
        <w:t>142</w:t>
      </w:r>
      <w:r w:rsidRPr="0027341A">
        <w:rPr>
          <w:rFonts w:ascii="Arial" w:hAnsi="Arial" w:cs="Arial"/>
        </w:rPr>
        <w:t xml:space="preserve"> ustawy z dnia </w:t>
      </w:r>
      <w:r w:rsidR="0027341A" w:rsidRPr="0027341A">
        <w:rPr>
          <w:rFonts w:ascii="Arial" w:hAnsi="Arial" w:cs="Arial"/>
        </w:rPr>
        <w:t>20 marca 2025</w:t>
      </w:r>
      <w:r w:rsidRPr="0027341A">
        <w:rPr>
          <w:rFonts w:ascii="Arial" w:hAnsi="Arial" w:cs="Arial"/>
        </w:rPr>
        <w:t xml:space="preserve"> r. o rynku pracy</w:t>
      </w:r>
      <w:r w:rsidR="00C46421" w:rsidRPr="0027341A">
        <w:rPr>
          <w:rFonts w:ascii="Arial" w:hAnsi="Arial" w:cs="Arial"/>
        </w:rPr>
        <w:t xml:space="preserve"> i służbach zatrudnienia</w:t>
      </w:r>
      <w:r w:rsidRPr="0027341A">
        <w:rPr>
          <w:rFonts w:ascii="Arial" w:hAnsi="Arial" w:cs="Arial"/>
        </w:rPr>
        <w:t xml:space="preserve"> (Dz. U. </w:t>
      </w:r>
      <w:r w:rsidR="008D79E1" w:rsidRPr="0027341A">
        <w:rPr>
          <w:rFonts w:ascii="Arial" w:hAnsi="Arial" w:cs="Arial"/>
        </w:rPr>
        <w:t>z</w:t>
      </w:r>
      <w:r w:rsidRPr="0027341A">
        <w:rPr>
          <w:rFonts w:ascii="Arial" w:hAnsi="Arial" w:cs="Arial"/>
        </w:rPr>
        <w:t xml:space="preserve"> </w:t>
      </w:r>
      <w:r w:rsidR="005135EC">
        <w:rPr>
          <w:rFonts w:ascii="Arial" w:hAnsi="Arial" w:cs="Arial"/>
        </w:rPr>
        <w:t>2025</w:t>
      </w:r>
      <w:r w:rsidR="00B5411D" w:rsidRPr="0027341A">
        <w:rPr>
          <w:rFonts w:ascii="Arial" w:hAnsi="Arial" w:cs="Arial"/>
        </w:rPr>
        <w:t xml:space="preserve"> </w:t>
      </w:r>
      <w:r w:rsidR="008D79E1" w:rsidRPr="0027341A">
        <w:rPr>
          <w:rFonts w:ascii="Arial" w:hAnsi="Arial" w:cs="Arial"/>
        </w:rPr>
        <w:t>r.</w:t>
      </w:r>
      <w:r w:rsidRPr="0027341A">
        <w:rPr>
          <w:rFonts w:ascii="Arial" w:hAnsi="Arial" w:cs="Arial"/>
        </w:rPr>
        <w:t xml:space="preserve">, poz. </w:t>
      </w:r>
      <w:r w:rsidR="005135EC">
        <w:rPr>
          <w:rFonts w:ascii="Arial" w:hAnsi="Arial" w:cs="Arial"/>
        </w:rPr>
        <w:t>620</w:t>
      </w:r>
      <w:r w:rsidRPr="0027341A">
        <w:rPr>
          <w:rFonts w:ascii="Arial" w:hAnsi="Arial" w:cs="Arial"/>
        </w:rPr>
        <w:t>),</w:t>
      </w:r>
    </w:p>
    <w:p w14:paraId="4C741631" w14:textId="7003E07F" w:rsidR="00B91A9B" w:rsidRPr="0027341A" w:rsidRDefault="00B91A9B" w:rsidP="00A90B54">
      <w:pPr>
        <w:pStyle w:val="Tekstpodstawowy"/>
        <w:spacing w:before="120" w:line="276" w:lineRule="auto"/>
        <w:rPr>
          <w:rFonts w:ascii="Arial" w:hAnsi="Arial" w:cs="Arial"/>
        </w:rPr>
      </w:pPr>
      <w:r w:rsidRPr="0027341A">
        <w:rPr>
          <w:rFonts w:ascii="Arial" w:hAnsi="Arial" w:cs="Arial"/>
        </w:rPr>
        <w:t xml:space="preserve">oraz uwzględniając gminny plan potrzeb w zakresie wykonywania prac społecznie użytecznych </w:t>
      </w:r>
      <w:r w:rsidR="00A90B54" w:rsidRPr="0027341A">
        <w:rPr>
          <w:rFonts w:ascii="Arial" w:hAnsi="Arial" w:cs="Arial"/>
        </w:rPr>
        <w:br/>
      </w:r>
      <w:r w:rsidRPr="0027341A">
        <w:rPr>
          <w:rFonts w:ascii="Arial" w:hAnsi="Arial" w:cs="Arial"/>
        </w:rPr>
        <w:t xml:space="preserve">na </w:t>
      </w:r>
      <w:r w:rsidR="00C04BA9" w:rsidRPr="0027341A">
        <w:rPr>
          <w:rFonts w:ascii="Arial" w:hAnsi="Arial" w:cs="Arial"/>
          <w:b/>
        </w:rPr>
        <w:t>……….</w:t>
      </w:r>
      <w:r w:rsidRPr="0027341A">
        <w:rPr>
          <w:rFonts w:ascii="Arial" w:hAnsi="Arial" w:cs="Arial"/>
          <w:b/>
        </w:rPr>
        <w:t xml:space="preserve"> rok</w:t>
      </w:r>
      <w:r w:rsidRPr="0027341A">
        <w:rPr>
          <w:rFonts w:ascii="Arial" w:hAnsi="Arial" w:cs="Arial"/>
        </w:rPr>
        <w:t>, wnoszę o refundowanie ze środków Funduszu Pracy świadczeń pieniężnych wypłacanych dla osób</w:t>
      </w:r>
      <w:r w:rsidR="00A90B54" w:rsidRPr="0027341A">
        <w:rPr>
          <w:rFonts w:ascii="Arial" w:hAnsi="Arial" w:cs="Arial"/>
        </w:rPr>
        <w:t xml:space="preserve"> </w:t>
      </w:r>
      <w:r w:rsidRPr="0027341A">
        <w:rPr>
          <w:rFonts w:ascii="Arial" w:hAnsi="Arial" w:cs="Arial"/>
        </w:rPr>
        <w:t>bezrobotnych bez prawa do zasiłku korzystających ze świadczeń z pomocy społecznej,</w:t>
      </w:r>
      <w:r w:rsidR="00A90B54" w:rsidRPr="0027341A">
        <w:rPr>
          <w:rFonts w:ascii="Arial" w:hAnsi="Arial" w:cs="Arial"/>
        </w:rPr>
        <w:t xml:space="preserve"> </w:t>
      </w:r>
      <w:r w:rsidRPr="0027341A">
        <w:rPr>
          <w:rFonts w:ascii="Arial" w:hAnsi="Arial" w:cs="Arial"/>
        </w:rPr>
        <w:t>wykonujących w okresie od  …………….</w:t>
      </w:r>
      <w:r w:rsidR="001C61FD" w:rsidRPr="0027341A">
        <w:rPr>
          <w:rFonts w:ascii="Arial" w:hAnsi="Arial" w:cs="Arial"/>
        </w:rPr>
        <w:t xml:space="preserve"> </w:t>
      </w:r>
      <w:r w:rsidRPr="0027341A">
        <w:rPr>
          <w:rFonts w:ascii="Arial" w:hAnsi="Arial" w:cs="Arial"/>
        </w:rPr>
        <w:t xml:space="preserve"> r. do ………</w:t>
      </w:r>
      <w:r w:rsidR="001C61FD" w:rsidRPr="0027341A">
        <w:rPr>
          <w:rFonts w:ascii="Arial" w:hAnsi="Arial" w:cs="Arial"/>
        </w:rPr>
        <w:t xml:space="preserve">.….. </w:t>
      </w:r>
      <w:r w:rsidRPr="0027341A">
        <w:rPr>
          <w:rFonts w:ascii="Arial" w:hAnsi="Arial" w:cs="Arial"/>
        </w:rPr>
        <w:t xml:space="preserve"> r. na terenie Gminy …………</w:t>
      </w:r>
      <w:r w:rsidR="001C61FD" w:rsidRPr="0027341A">
        <w:rPr>
          <w:rFonts w:ascii="Arial" w:hAnsi="Arial" w:cs="Arial"/>
        </w:rPr>
        <w:t>……………………..</w:t>
      </w:r>
      <w:r w:rsidRPr="0027341A">
        <w:rPr>
          <w:rFonts w:ascii="Arial" w:hAnsi="Arial" w:cs="Arial"/>
        </w:rPr>
        <w:t>. prace społecznie użyteczne, z</w:t>
      </w:r>
      <w:r w:rsidR="00894C41" w:rsidRPr="0027341A">
        <w:rPr>
          <w:rFonts w:ascii="Arial" w:hAnsi="Arial" w:cs="Arial"/>
        </w:rPr>
        <w:t>godnie z poniższym zestawieniem:</w:t>
      </w:r>
    </w:p>
    <w:p w14:paraId="5FC8645E" w14:textId="07BFFF96" w:rsidR="00A90B54" w:rsidRDefault="00A90B54" w:rsidP="00A90B54">
      <w:pPr>
        <w:pStyle w:val="Tekstpodstawowy"/>
        <w:spacing w:before="120" w:line="276" w:lineRule="auto"/>
        <w:rPr>
          <w:rFonts w:ascii="Arial" w:hAnsi="Arial" w:cs="Arial"/>
        </w:rPr>
      </w:pPr>
    </w:p>
    <w:tbl>
      <w:tblPr>
        <w:tblW w:w="10077" w:type="dxa"/>
        <w:tblInd w:w="3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2131"/>
        <w:gridCol w:w="2908"/>
      </w:tblGrid>
      <w:tr w:rsidR="00B91A9B" w:rsidRPr="00B60437" w14:paraId="55449A1E" w14:textId="77777777" w:rsidTr="00B60418"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27C6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B60437">
              <w:rPr>
                <w:rFonts w:ascii="Arial" w:hAnsi="Arial" w:cs="Arial"/>
              </w:rPr>
              <w:t xml:space="preserve">Ogółem liczba kierowanych osób bezrobotnych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A5D5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B91A9B" w:rsidRPr="00B60437" w14:paraId="2A3F0EA8" w14:textId="77777777" w:rsidTr="00B60418">
        <w:trPr>
          <w:trHeight w:val="63"/>
        </w:trPr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96483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B60437">
              <w:rPr>
                <w:rFonts w:ascii="Arial" w:hAnsi="Arial" w:cs="Arial"/>
              </w:rPr>
              <w:t xml:space="preserve">Ogółem liczba godzin wykonywania prac społecznie użytecznych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D9D9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B91A9B" w:rsidRPr="00B60437" w14:paraId="5348D9CB" w14:textId="77777777" w:rsidTr="00B60418">
        <w:tc>
          <w:tcPr>
            <w:tcW w:w="7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21F0B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B60437">
              <w:rPr>
                <w:rFonts w:ascii="Arial" w:hAnsi="Arial" w:cs="Arial"/>
              </w:rPr>
              <w:t>Liczba godzin w miesiącu do przepracowania przez 1 osobę bezrobotną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C4EF" w14:textId="77777777" w:rsidR="00B91A9B" w:rsidRPr="00B60437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B91A9B" w:rsidRPr="00B60437" w14:paraId="572E86B2" w14:textId="77777777" w:rsidTr="00B60418">
        <w:trPr>
          <w:cantSplit/>
          <w:trHeight w:val="1181"/>
        </w:trPr>
        <w:tc>
          <w:tcPr>
            <w:tcW w:w="10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819D6" w14:textId="77777777" w:rsidR="00B91A9B" w:rsidRPr="002003AA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>Rodzaj i miejsce wykonywania prac:</w:t>
            </w:r>
          </w:p>
          <w:p w14:paraId="7963FF74" w14:textId="77777777" w:rsidR="00B91A9B" w:rsidRPr="0052691A" w:rsidRDefault="00B91A9B" w:rsidP="005A0838">
            <w:pPr>
              <w:spacing w:line="276" w:lineRule="auto"/>
              <w:rPr>
                <w:rFonts w:ascii="Arial" w:hAnsi="Arial" w:cs="Arial"/>
                <w:lang w:eastAsia="pl-PL"/>
              </w:rPr>
            </w:pPr>
            <w:r w:rsidRPr="0052691A">
              <w:rPr>
                <w:rFonts w:ascii="Arial" w:hAnsi="Arial" w:cs="Arial"/>
              </w:rPr>
              <w:t>- porządkowo-gospodarcze,</w:t>
            </w:r>
          </w:p>
          <w:p w14:paraId="0C4C07BE" w14:textId="77777777" w:rsidR="00B91A9B" w:rsidRPr="0052691A" w:rsidRDefault="00B91A9B" w:rsidP="00126F2D">
            <w:pPr>
              <w:pStyle w:val="Default"/>
              <w:spacing w:line="276" w:lineRule="auto"/>
              <w:rPr>
                <w:rFonts w:ascii="Arial" w:hAnsi="Arial" w:cs="Arial"/>
                <w:color w:val="auto"/>
              </w:rPr>
            </w:pPr>
            <w:r w:rsidRPr="0052691A">
              <w:rPr>
                <w:rFonts w:ascii="Arial" w:hAnsi="Arial" w:cs="Arial"/>
                <w:color w:val="auto"/>
              </w:rPr>
              <w:t>- prace konserwatorskie ,</w:t>
            </w:r>
          </w:p>
          <w:p w14:paraId="5BD1CE93" w14:textId="77777777" w:rsidR="00B91A9B" w:rsidRPr="0052691A" w:rsidRDefault="00B91A9B" w:rsidP="005A0838">
            <w:pPr>
              <w:spacing w:line="276" w:lineRule="auto"/>
              <w:rPr>
                <w:rFonts w:ascii="Arial" w:hAnsi="Arial" w:cs="Arial"/>
              </w:rPr>
            </w:pPr>
            <w:r w:rsidRPr="0052691A">
              <w:rPr>
                <w:rFonts w:ascii="Arial" w:hAnsi="Arial" w:cs="Arial"/>
              </w:rPr>
              <w:t xml:space="preserve">- </w:t>
            </w:r>
            <w:r w:rsidR="008D79E1" w:rsidRPr="0052691A">
              <w:rPr>
                <w:rFonts w:ascii="Arial" w:hAnsi="Arial" w:cs="Arial"/>
              </w:rPr>
              <w:t>prace</w:t>
            </w:r>
            <w:r w:rsidRPr="0052691A">
              <w:rPr>
                <w:rFonts w:ascii="Arial" w:hAnsi="Arial" w:cs="Arial"/>
              </w:rPr>
              <w:t xml:space="preserve"> administracyjno-biurowe,  </w:t>
            </w:r>
          </w:p>
          <w:p w14:paraId="1AEED358" w14:textId="77777777" w:rsidR="00B91A9B" w:rsidRPr="00B60437" w:rsidRDefault="00B91A9B" w:rsidP="005A0838">
            <w:pPr>
              <w:spacing w:line="276" w:lineRule="auto"/>
              <w:rPr>
                <w:rFonts w:ascii="Arial" w:hAnsi="Arial" w:cs="Arial"/>
              </w:rPr>
            </w:pPr>
            <w:r w:rsidRPr="0052691A">
              <w:rPr>
                <w:rFonts w:ascii="Arial" w:hAnsi="Arial" w:cs="Arial"/>
              </w:rPr>
              <w:t xml:space="preserve">- pomoc w opiece nad dziećmi </w:t>
            </w:r>
          </w:p>
        </w:tc>
      </w:tr>
      <w:tr w:rsidR="00B91A9B" w:rsidRPr="00B60437" w14:paraId="72DD2351" w14:textId="77777777" w:rsidTr="00B60418">
        <w:tc>
          <w:tcPr>
            <w:tcW w:w="10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F8E" w14:textId="77777777" w:rsidR="00B91A9B" w:rsidRPr="002003AA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>Podmioty, w których organizowane są prace społecznie użyteczne:</w:t>
            </w:r>
          </w:p>
          <w:p w14:paraId="20E2BBDA" w14:textId="77777777" w:rsidR="00B91A9B" w:rsidRPr="002003AA" w:rsidRDefault="00B91A9B" w:rsidP="00126F2D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>- …</w:t>
            </w:r>
            <w:r w:rsidR="005A0838" w:rsidRPr="002003AA">
              <w:rPr>
                <w:rFonts w:ascii="Arial" w:hAnsi="Arial" w:cs="Arial"/>
              </w:rPr>
              <w:t>…………………………………..</w:t>
            </w:r>
            <w:r w:rsidRPr="002003AA">
              <w:rPr>
                <w:rFonts w:ascii="Arial" w:hAnsi="Arial" w:cs="Arial"/>
              </w:rPr>
              <w:t>,</w:t>
            </w:r>
          </w:p>
          <w:p w14:paraId="354D55B0" w14:textId="77777777" w:rsidR="00B91A9B" w:rsidRPr="002003AA" w:rsidRDefault="00B91A9B" w:rsidP="00126F2D">
            <w:pPr>
              <w:pStyle w:val="Tekstpodstawowy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>- …</w:t>
            </w:r>
            <w:r w:rsidR="00126F2D" w:rsidRPr="002003AA">
              <w:rPr>
                <w:rFonts w:ascii="Arial" w:hAnsi="Arial" w:cs="Arial"/>
              </w:rPr>
              <w:t>……………………</w:t>
            </w:r>
            <w:r w:rsidR="00A71AD3">
              <w:rPr>
                <w:rFonts w:ascii="Arial" w:hAnsi="Arial" w:cs="Arial"/>
              </w:rPr>
              <w:t xml:space="preserve">…………….. . </w:t>
            </w:r>
          </w:p>
        </w:tc>
      </w:tr>
      <w:tr w:rsidR="00B91A9B" w:rsidRPr="00B60437" w14:paraId="3B07A5A8" w14:textId="77777777" w:rsidTr="00B60418">
        <w:tc>
          <w:tcPr>
            <w:tcW w:w="10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C739" w14:textId="77777777" w:rsidR="00B91A9B" w:rsidRPr="002003AA" w:rsidRDefault="00B91A9B" w:rsidP="009E06D8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2003AA">
              <w:rPr>
                <w:rFonts w:ascii="Arial" w:hAnsi="Arial" w:cs="Arial"/>
              </w:rPr>
              <w:t xml:space="preserve">Okresy wykonywania prac społecznie użytecznych oraz liczba osób uprawnionych skierowanych w tych okresach: </w:t>
            </w:r>
            <w:r w:rsidR="00ED1727" w:rsidRPr="002003AA">
              <w:rPr>
                <w:rFonts w:ascii="Arial" w:hAnsi="Arial" w:cs="Arial"/>
              </w:rPr>
              <w:t>…………..</w:t>
            </w:r>
            <w:r w:rsidRPr="002003AA">
              <w:rPr>
                <w:rFonts w:ascii="Arial" w:hAnsi="Arial" w:cs="Arial"/>
              </w:rPr>
              <w:t xml:space="preserve"> do </w:t>
            </w:r>
            <w:r w:rsidR="00ED1727" w:rsidRPr="002003AA">
              <w:rPr>
                <w:rFonts w:ascii="Arial" w:hAnsi="Arial" w:cs="Arial"/>
              </w:rPr>
              <w:t>………………….</w:t>
            </w:r>
            <w:r w:rsidRPr="002003AA">
              <w:rPr>
                <w:rFonts w:ascii="Arial" w:hAnsi="Arial" w:cs="Arial"/>
              </w:rPr>
              <w:t xml:space="preserve"> r.</w:t>
            </w:r>
          </w:p>
        </w:tc>
      </w:tr>
      <w:tr w:rsidR="009E3C95" w:rsidRPr="00B60437" w14:paraId="421D4529" w14:textId="77777777" w:rsidTr="00B60418">
        <w:tc>
          <w:tcPr>
            <w:tcW w:w="10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14F9" w14:textId="4723341A" w:rsidR="009E3C95" w:rsidRPr="002003AA" w:rsidRDefault="009E3C95" w:rsidP="009E3C95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9E3C95">
              <w:rPr>
                <w:rFonts w:ascii="Arial" w:hAnsi="Arial" w:cs="Arial"/>
              </w:rPr>
              <w:t xml:space="preserve">Wysokość świadczenia pieniężnego przysługującego z tytułu wykonywania prac społecznie użytecznych za każdy rodzaj pracy wynosi </w:t>
            </w:r>
            <w:r>
              <w:rPr>
                <w:rFonts w:ascii="Arial" w:hAnsi="Arial" w:cs="Arial"/>
              </w:rPr>
              <w:t>……….</w:t>
            </w:r>
            <w:r w:rsidRPr="009E3C95">
              <w:rPr>
                <w:rFonts w:ascii="Arial" w:hAnsi="Arial" w:cs="Arial"/>
              </w:rPr>
              <w:t xml:space="preserve"> zł za godzinę.</w:t>
            </w:r>
          </w:p>
        </w:tc>
      </w:tr>
      <w:tr w:rsidR="00A0583B" w:rsidRPr="00B60437" w14:paraId="7A19E1B4" w14:textId="77777777" w:rsidTr="00107098"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B820" w14:textId="382D01A4" w:rsidR="00A0583B" w:rsidRPr="002003AA" w:rsidRDefault="00A0583B" w:rsidP="00A0583B">
            <w:pPr>
              <w:pStyle w:val="Tekstpodstawowy"/>
              <w:snapToGrid w:val="0"/>
              <w:rPr>
                <w:rFonts w:ascii="Arial" w:hAnsi="Arial" w:cs="Arial"/>
              </w:rPr>
            </w:pPr>
            <w:r w:rsidRPr="00A0583B">
              <w:rPr>
                <w:rFonts w:ascii="Arial" w:hAnsi="Arial" w:cs="Arial"/>
              </w:rPr>
              <w:t>Łączna kwota świadczeń pieniężnych w okresie objętym wnioskiem przewidziana do wypłaty</w:t>
            </w:r>
            <w:r w:rsidR="0052691A">
              <w:rPr>
                <w:rFonts w:ascii="Arial" w:hAnsi="Arial" w:cs="Arial"/>
              </w:rPr>
              <w:t xml:space="preserve"> </w:t>
            </w:r>
            <w:r w:rsidRPr="00A0583B">
              <w:rPr>
                <w:rFonts w:ascii="Arial" w:hAnsi="Arial" w:cs="Arial"/>
              </w:rPr>
              <w:t>osobom bezrobotnym.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FEB3" w14:textId="46DC0BDF" w:rsidR="00A0583B" w:rsidRPr="002003AA" w:rsidRDefault="00A0583B" w:rsidP="00A0583B">
            <w:pPr>
              <w:pStyle w:val="Tekstpodstawowy"/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A0583B">
              <w:rPr>
                <w:rFonts w:ascii="Arial" w:hAnsi="Arial" w:cs="Arial"/>
              </w:rPr>
              <w:t>……..………..zł</w:t>
            </w:r>
          </w:p>
        </w:tc>
      </w:tr>
      <w:tr w:rsidR="00A0583B" w:rsidRPr="00B60437" w14:paraId="349D243B" w14:textId="77777777" w:rsidTr="00EA74B6"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40B9" w14:textId="7D715858" w:rsidR="00A0583B" w:rsidRPr="002003AA" w:rsidRDefault="00A0583B" w:rsidP="00DA72BB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  <w:r w:rsidRPr="00A0583B">
              <w:rPr>
                <w:rFonts w:ascii="Arial" w:hAnsi="Arial" w:cs="Arial"/>
              </w:rPr>
              <w:t>Wysokość refundacji z Funduszu Pracy w okresie objętym wnioskiem.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F09B" w14:textId="39264C03" w:rsidR="00A0583B" w:rsidRPr="002003AA" w:rsidRDefault="00A0583B" w:rsidP="00A0583B">
            <w:pPr>
              <w:pStyle w:val="Tekstpodstawowy"/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A0583B">
              <w:rPr>
                <w:rFonts w:ascii="Arial" w:hAnsi="Arial" w:cs="Arial"/>
              </w:rPr>
              <w:t>……..………..zł</w:t>
            </w:r>
          </w:p>
        </w:tc>
      </w:tr>
    </w:tbl>
    <w:p w14:paraId="0B83AE93" w14:textId="77777777" w:rsidR="009809EC" w:rsidRPr="009809EC" w:rsidRDefault="009809EC" w:rsidP="009809EC">
      <w:pPr>
        <w:widowControl w:val="0"/>
        <w:autoSpaceDN w:val="0"/>
        <w:spacing w:before="240"/>
        <w:textAlignment w:val="baseline"/>
        <w:rPr>
          <w:rFonts w:ascii="Arial" w:hAnsi="Arial" w:cs="Arial"/>
          <w:i/>
          <w:kern w:val="3"/>
          <w:sz w:val="22"/>
          <w:szCs w:val="22"/>
        </w:rPr>
      </w:pPr>
      <w:r w:rsidRPr="009809EC">
        <w:rPr>
          <w:rFonts w:ascii="Arial" w:hAnsi="Arial" w:cs="Arial"/>
          <w:i/>
          <w:kern w:val="3"/>
          <w:sz w:val="22"/>
          <w:szCs w:val="22"/>
        </w:rPr>
        <w:t xml:space="preserve">* właściwe zaznaczyć </w:t>
      </w:r>
    </w:p>
    <w:p w14:paraId="7A81E788" w14:textId="77777777" w:rsidR="004C063A" w:rsidRPr="004C063A" w:rsidRDefault="004C063A" w:rsidP="004C063A">
      <w:pPr>
        <w:rPr>
          <w:vanish/>
        </w:rPr>
      </w:pPr>
    </w:p>
    <w:p w14:paraId="649C37DA" w14:textId="77777777" w:rsidR="00A840A6" w:rsidRPr="00826A2A" w:rsidRDefault="001C61FD" w:rsidP="00E12789">
      <w:pPr>
        <w:pStyle w:val="Nagwek2"/>
        <w:numPr>
          <w:ilvl w:val="0"/>
          <w:numId w:val="40"/>
        </w:numPr>
        <w:spacing w:before="240" w:line="276" w:lineRule="auto"/>
        <w:ind w:left="357" w:hanging="357"/>
        <w:jc w:val="left"/>
        <w:rPr>
          <w:rFonts w:ascii="Arial" w:hAnsi="Arial" w:cs="Arial"/>
          <w:color w:val="0070C0"/>
          <w:lang w:eastAsia="ar-SA"/>
        </w:rPr>
      </w:pPr>
      <w:r w:rsidRPr="00826A2A">
        <w:rPr>
          <w:rFonts w:ascii="Arial" w:hAnsi="Arial" w:cs="Arial"/>
          <w:color w:val="0070C0"/>
          <w:lang w:eastAsia="ar-SA"/>
        </w:rPr>
        <w:t>Informacje o wnioskodawcy</w:t>
      </w:r>
    </w:p>
    <w:p w14:paraId="58179251" w14:textId="20089D83" w:rsidR="00826A2A" w:rsidRPr="005135EC" w:rsidRDefault="006C69DD" w:rsidP="005135EC">
      <w:pPr>
        <w:pStyle w:val="Akapitzlist"/>
        <w:widowControl w:val="0"/>
        <w:numPr>
          <w:ilvl w:val="0"/>
          <w:numId w:val="45"/>
        </w:numPr>
        <w:autoSpaceDN w:val="0"/>
        <w:spacing w:before="120" w:line="276" w:lineRule="auto"/>
        <w:textAlignment w:val="baseline"/>
        <w:rPr>
          <w:rFonts w:ascii="Arial" w:hAnsi="Arial" w:cs="Arial"/>
          <w:b/>
          <w:bCs/>
          <w:kern w:val="3"/>
        </w:rPr>
      </w:pPr>
      <w:r w:rsidRPr="005135EC">
        <w:rPr>
          <w:rFonts w:ascii="Arial" w:hAnsi="Arial" w:cs="Arial"/>
          <w:b/>
          <w:bCs/>
          <w:kern w:val="3"/>
        </w:rPr>
        <w:t>Nazwa</w:t>
      </w:r>
      <w:r w:rsidR="00826A2A" w:rsidRPr="005135EC">
        <w:rPr>
          <w:rFonts w:ascii="Arial" w:hAnsi="Arial" w:cs="Arial"/>
          <w:b/>
          <w:bCs/>
          <w:kern w:val="3"/>
        </w:rPr>
        <w:t xml:space="preserve"> </w:t>
      </w:r>
      <w:r w:rsidR="00B91A9B" w:rsidRPr="005135EC">
        <w:rPr>
          <w:rFonts w:ascii="Arial" w:hAnsi="Arial" w:cs="Arial"/>
          <w:b/>
          <w:bCs/>
          <w:kern w:val="3"/>
        </w:rPr>
        <w:t>wnioskodawcy</w:t>
      </w:r>
    </w:p>
    <w:p w14:paraId="1B550B63" w14:textId="77777777" w:rsidR="006C69DD" w:rsidRPr="00826A2A" w:rsidRDefault="006C69DD" w:rsidP="00E12789">
      <w:pPr>
        <w:widowControl w:val="0"/>
        <w:suppressAutoHyphens/>
        <w:autoSpaceDN w:val="0"/>
        <w:spacing w:line="276" w:lineRule="auto"/>
        <w:ind w:firstLine="284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826A2A">
        <w:rPr>
          <w:rFonts w:ascii="Arial" w:hAnsi="Arial" w:cs="Arial"/>
          <w:kern w:val="3"/>
          <w:lang w:eastAsia="ar-SA"/>
        </w:rPr>
        <w:t>……………………</w:t>
      </w:r>
      <w:r w:rsidR="00A840A6" w:rsidRPr="00826A2A">
        <w:rPr>
          <w:rFonts w:ascii="Arial" w:hAnsi="Arial" w:cs="Arial"/>
          <w:kern w:val="3"/>
          <w:lang w:eastAsia="ar-SA"/>
        </w:rPr>
        <w:t>…………….</w:t>
      </w:r>
      <w:r w:rsidRPr="00826A2A">
        <w:rPr>
          <w:rFonts w:ascii="Arial" w:hAnsi="Arial" w:cs="Arial"/>
          <w:kern w:val="3"/>
          <w:lang w:eastAsia="ar-SA"/>
        </w:rPr>
        <w:t>………………………………………………</w:t>
      </w:r>
      <w:r w:rsidR="00826A2A">
        <w:rPr>
          <w:rFonts w:ascii="Arial" w:hAnsi="Arial" w:cs="Arial"/>
          <w:kern w:val="3"/>
          <w:lang w:eastAsia="ar-SA"/>
        </w:rPr>
        <w:t>..</w:t>
      </w:r>
      <w:r w:rsidRPr="00826A2A">
        <w:rPr>
          <w:rFonts w:ascii="Arial" w:hAnsi="Arial" w:cs="Arial"/>
          <w:kern w:val="3"/>
          <w:lang w:eastAsia="ar-SA"/>
        </w:rPr>
        <w:t>…</w:t>
      </w:r>
      <w:r w:rsidR="00826A2A">
        <w:rPr>
          <w:rFonts w:ascii="Arial" w:hAnsi="Arial" w:cs="Arial"/>
          <w:kern w:val="3"/>
          <w:lang w:eastAsia="ar-SA"/>
        </w:rPr>
        <w:t>………………………….</w:t>
      </w:r>
    </w:p>
    <w:p w14:paraId="28A2A644" w14:textId="4D84001A" w:rsidR="006C69DD" w:rsidRDefault="006C69DD" w:rsidP="00E12789">
      <w:pPr>
        <w:suppressAutoHyphens/>
        <w:autoSpaceDN w:val="0"/>
        <w:spacing w:line="276" w:lineRule="auto"/>
        <w:ind w:left="284"/>
        <w:textAlignment w:val="baseline"/>
        <w:rPr>
          <w:rFonts w:ascii="Arial" w:hAnsi="Arial" w:cs="Arial"/>
          <w:kern w:val="3"/>
          <w:lang w:eastAsia="ar-SA"/>
        </w:rPr>
      </w:pPr>
      <w:r w:rsidRPr="00B60437">
        <w:rPr>
          <w:rFonts w:ascii="Arial" w:hAnsi="Arial" w:cs="Arial"/>
          <w:kern w:val="3"/>
          <w:lang w:eastAsia="ar-SA"/>
        </w:rPr>
        <w:t>……………………………………………………………………………</w:t>
      </w:r>
      <w:r w:rsidR="00A840A6" w:rsidRPr="00B60437">
        <w:rPr>
          <w:rFonts w:ascii="Arial" w:hAnsi="Arial" w:cs="Arial"/>
          <w:kern w:val="3"/>
          <w:lang w:eastAsia="ar-SA"/>
        </w:rPr>
        <w:t>……………….</w:t>
      </w:r>
      <w:r w:rsidRPr="00B60437">
        <w:rPr>
          <w:rFonts w:ascii="Arial" w:hAnsi="Arial" w:cs="Arial"/>
          <w:kern w:val="3"/>
          <w:lang w:eastAsia="ar-SA"/>
        </w:rPr>
        <w:t>……………………</w:t>
      </w:r>
    </w:p>
    <w:p w14:paraId="5C04D683" w14:textId="77777777" w:rsidR="005135EC" w:rsidRPr="00B60437" w:rsidRDefault="005135EC" w:rsidP="00E12789">
      <w:pPr>
        <w:suppressAutoHyphens/>
        <w:autoSpaceDN w:val="0"/>
        <w:spacing w:line="276" w:lineRule="auto"/>
        <w:ind w:left="284"/>
        <w:textAlignment w:val="baseline"/>
        <w:rPr>
          <w:rFonts w:ascii="Arial" w:hAnsi="Arial" w:cs="Arial"/>
          <w:kern w:val="3"/>
          <w:lang w:eastAsia="ar-SA"/>
        </w:rPr>
      </w:pPr>
    </w:p>
    <w:p w14:paraId="02D13541" w14:textId="6C0FC00D" w:rsidR="006C69DD" w:rsidRPr="005135EC" w:rsidRDefault="006C69DD" w:rsidP="005135EC">
      <w:pPr>
        <w:pStyle w:val="Akapitzlist"/>
        <w:widowControl w:val="0"/>
        <w:numPr>
          <w:ilvl w:val="0"/>
          <w:numId w:val="45"/>
        </w:numPr>
        <w:autoSpaceDN w:val="0"/>
        <w:spacing w:line="276" w:lineRule="auto"/>
        <w:textAlignment w:val="baseline"/>
        <w:rPr>
          <w:rFonts w:ascii="Arial" w:hAnsi="Arial" w:cs="Arial"/>
          <w:b/>
          <w:bCs/>
          <w:kern w:val="3"/>
        </w:rPr>
      </w:pPr>
      <w:r w:rsidRPr="005135EC">
        <w:rPr>
          <w:rFonts w:ascii="Arial" w:hAnsi="Arial" w:cs="Arial"/>
          <w:b/>
          <w:bCs/>
          <w:kern w:val="3"/>
        </w:rPr>
        <w:lastRenderedPageBreak/>
        <w:t xml:space="preserve">Adres </w:t>
      </w:r>
      <w:r w:rsidR="00B91A9B" w:rsidRPr="005135EC">
        <w:rPr>
          <w:rFonts w:ascii="Arial" w:hAnsi="Arial" w:cs="Arial"/>
          <w:b/>
          <w:bCs/>
          <w:kern w:val="3"/>
        </w:rPr>
        <w:t>wnioskodawcy</w:t>
      </w:r>
    </w:p>
    <w:p w14:paraId="2EF4BB15" w14:textId="77777777" w:rsidR="006C69DD" w:rsidRPr="00B60437" w:rsidRDefault="006C69DD" w:rsidP="00E12789">
      <w:pPr>
        <w:suppressAutoHyphens/>
        <w:autoSpaceDN w:val="0"/>
        <w:spacing w:line="276" w:lineRule="auto"/>
        <w:ind w:left="284"/>
        <w:textAlignment w:val="baseline"/>
        <w:rPr>
          <w:rFonts w:ascii="Arial" w:hAnsi="Arial" w:cs="Arial"/>
          <w:bCs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>……………………………………………………………………………………………………………</w:t>
      </w:r>
      <w:r w:rsidR="00A840A6" w:rsidRPr="00B60437">
        <w:rPr>
          <w:rFonts w:ascii="Arial" w:hAnsi="Arial" w:cs="Arial"/>
          <w:bCs/>
          <w:kern w:val="3"/>
          <w:lang w:eastAsia="ar-SA"/>
        </w:rPr>
        <w:t>……</w:t>
      </w:r>
    </w:p>
    <w:p w14:paraId="7DB9DE82" w14:textId="77777777" w:rsidR="006C69DD" w:rsidRPr="00B60437" w:rsidRDefault="006C69DD" w:rsidP="00E12789">
      <w:pPr>
        <w:suppressAutoHyphens/>
        <w:autoSpaceDN w:val="0"/>
        <w:spacing w:line="276" w:lineRule="auto"/>
        <w:ind w:left="284"/>
        <w:textAlignment w:val="baseline"/>
        <w:rPr>
          <w:rFonts w:ascii="Arial" w:hAnsi="Arial" w:cs="Arial"/>
          <w:bCs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>…………………………………………………………………………………………………………</w:t>
      </w:r>
      <w:r w:rsidR="00A840A6" w:rsidRPr="00B60437">
        <w:rPr>
          <w:rFonts w:ascii="Arial" w:hAnsi="Arial" w:cs="Arial"/>
          <w:bCs/>
          <w:kern w:val="3"/>
          <w:lang w:eastAsia="ar-SA"/>
        </w:rPr>
        <w:t>………</w:t>
      </w:r>
    </w:p>
    <w:p w14:paraId="5E9A15D0" w14:textId="77777777" w:rsidR="006C69DD" w:rsidRPr="007656DE" w:rsidRDefault="006C69DD" w:rsidP="005135EC">
      <w:pPr>
        <w:pStyle w:val="Akapitzlist"/>
        <w:numPr>
          <w:ilvl w:val="0"/>
          <w:numId w:val="45"/>
        </w:numPr>
        <w:autoSpaceDN w:val="0"/>
        <w:spacing w:before="120" w:after="240" w:line="276" w:lineRule="auto"/>
        <w:textAlignment w:val="baseline"/>
        <w:rPr>
          <w:rFonts w:ascii="Arial" w:hAnsi="Arial" w:cs="Arial"/>
          <w:b/>
          <w:bCs/>
          <w:kern w:val="3"/>
        </w:rPr>
      </w:pPr>
      <w:r w:rsidRPr="007656DE">
        <w:rPr>
          <w:rFonts w:ascii="Arial" w:hAnsi="Arial" w:cs="Arial"/>
          <w:b/>
          <w:bCs/>
          <w:kern w:val="3"/>
        </w:rPr>
        <w:t>Numer rachunku bankowego</w:t>
      </w:r>
      <w:r w:rsidR="00B91A9B" w:rsidRPr="007656DE">
        <w:rPr>
          <w:rFonts w:ascii="Arial" w:hAnsi="Arial" w:cs="Arial"/>
          <w:b/>
          <w:bCs/>
          <w:kern w:val="3"/>
        </w:rPr>
        <w:t>, na które będzie dokonywana refundacja</w:t>
      </w: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415A1" w14:paraId="0E397ED2" w14:textId="77777777" w:rsidTr="004C063A">
        <w:trPr>
          <w:trHeight w:val="454"/>
        </w:trPr>
        <w:tc>
          <w:tcPr>
            <w:tcW w:w="340" w:type="dxa"/>
            <w:shd w:val="clear" w:color="auto" w:fill="auto"/>
            <w:vAlign w:val="center"/>
          </w:tcPr>
          <w:p w14:paraId="5843BEAD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F6E530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FC34352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FA7550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732D57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49F540D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F682A80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A3337AF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</w:tcPr>
          <w:p w14:paraId="09EBFD7C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D68276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BCA4CF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0B85D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1A97D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340144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C56EDB1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DE9697A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8066C8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EF3CB12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C21ECC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2446DB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BF3C16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7113D9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134F69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DA5859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F7C02B4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380B251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45C23E" w14:textId="77777777" w:rsidR="007656DE" w:rsidRPr="004C063A" w:rsidRDefault="007656DE" w:rsidP="004C063A">
            <w:pPr>
              <w:pStyle w:val="Akapitzlist"/>
              <w:autoSpaceDN w:val="0"/>
              <w:spacing w:before="120" w:after="120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</w:p>
        </w:tc>
      </w:tr>
    </w:tbl>
    <w:p w14:paraId="4EC2FDE7" w14:textId="54E93C60" w:rsidR="006C69DD" w:rsidRPr="005135EC" w:rsidRDefault="006C69DD" w:rsidP="005135EC">
      <w:pPr>
        <w:pStyle w:val="Akapitzlist"/>
        <w:numPr>
          <w:ilvl w:val="0"/>
          <w:numId w:val="45"/>
        </w:numPr>
        <w:autoSpaceDN w:val="0"/>
        <w:spacing w:before="240" w:after="120" w:line="276" w:lineRule="auto"/>
        <w:textAlignment w:val="baseline"/>
        <w:rPr>
          <w:rFonts w:ascii="Arial" w:hAnsi="Arial" w:cs="Arial"/>
          <w:kern w:val="3"/>
        </w:rPr>
      </w:pPr>
      <w:r w:rsidRPr="005135EC">
        <w:rPr>
          <w:rFonts w:ascii="Arial" w:hAnsi="Arial" w:cs="Arial"/>
          <w:bCs/>
          <w:kern w:val="3"/>
        </w:rPr>
        <w:t xml:space="preserve"> </w:t>
      </w:r>
      <w:r w:rsidRPr="005135EC">
        <w:rPr>
          <w:rFonts w:ascii="Arial" w:hAnsi="Arial" w:cs="Arial"/>
          <w:b/>
          <w:bCs/>
          <w:kern w:val="3"/>
        </w:rPr>
        <w:t xml:space="preserve">Dane osoby </w:t>
      </w:r>
      <w:r w:rsidR="00C0207B" w:rsidRPr="005135EC">
        <w:rPr>
          <w:rFonts w:ascii="Arial" w:hAnsi="Arial" w:cs="Arial"/>
          <w:b/>
          <w:bCs/>
          <w:kern w:val="3"/>
        </w:rPr>
        <w:t xml:space="preserve">uprawnionej do reprezentowania </w:t>
      </w:r>
      <w:r w:rsidRPr="005135EC">
        <w:rPr>
          <w:rFonts w:ascii="Arial" w:hAnsi="Arial" w:cs="Arial"/>
          <w:b/>
          <w:bCs/>
          <w:kern w:val="3"/>
        </w:rPr>
        <w:t>podmiot</w:t>
      </w:r>
      <w:r w:rsidR="00C0207B" w:rsidRPr="005135EC">
        <w:rPr>
          <w:rFonts w:ascii="Arial" w:hAnsi="Arial" w:cs="Arial"/>
          <w:b/>
          <w:bCs/>
          <w:kern w:val="3"/>
        </w:rPr>
        <w:t>u</w:t>
      </w:r>
      <w:r w:rsidR="00C0207B" w:rsidRPr="005135EC">
        <w:rPr>
          <w:rFonts w:ascii="Arial" w:hAnsi="Arial" w:cs="Arial"/>
          <w:bCs/>
          <w:kern w:val="3"/>
        </w:rPr>
        <w:t xml:space="preserve"> ubiegającego </w:t>
      </w:r>
      <w:r w:rsidRPr="005135EC">
        <w:rPr>
          <w:rFonts w:ascii="Arial" w:hAnsi="Arial" w:cs="Arial"/>
          <w:bCs/>
          <w:kern w:val="3"/>
        </w:rPr>
        <w:t>się o refundację:</w:t>
      </w:r>
    </w:p>
    <w:p w14:paraId="299368ED" w14:textId="7AD8D94D" w:rsidR="006C69DD" w:rsidRDefault="007656DE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kern w:val="3"/>
          <w:lang w:eastAsia="ar-SA"/>
        </w:rPr>
        <w:t>I</w:t>
      </w:r>
      <w:r w:rsidR="006C69DD" w:rsidRPr="00B60437">
        <w:rPr>
          <w:rFonts w:ascii="Arial" w:hAnsi="Arial" w:cs="Arial"/>
          <w:kern w:val="3"/>
          <w:lang w:eastAsia="ar-SA"/>
        </w:rPr>
        <w:t>mię i nazwisko</w:t>
      </w:r>
      <w:r>
        <w:rPr>
          <w:rFonts w:ascii="Arial" w:hAnsi="Arial" w:cs="Arial"/>
          <w:kern w:val="3"/>
          <w:lang w:eastAsia="ar-SA"/>
        </w:rPr>
        <w:t xml:space="preserve"> </w:t>
      </w:r>
      <w:r w:rsidR="006C69DD" w:rsidRPr="00B60437">
        <w:rPr>
          <w:rFonts w:ascii="Arial" w:hAnsi="Arial" w:cs="Arial"/>
          <w:kern w:val="3"/>
          <w:lang w:eastAsia="ar-SA"/>
        </w:rPr>
        <w:t>…………………………………………………………………………………………</w:t>
      </w:r>
      <w:r>
        <w:rPr>
          <w:rFonts w:ascii="Arial" w:hAnsi="Arial" w:cs="Arial"/>
          <w:kern w:val="3"/>
          <w:lang w:eastAsia="ar-SA"/>
        </w:rPr>
        <w:t>……</w:t>
      </w:r>
    </w:p>
    <w:p w14:paraId="6C1564DE" w14:textId="5CEE5085" w:rsidR="005135EC" w:rsidRPr="00B60437" w:rsidRDefault="005135EC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bookmarkStart w:id="0" w:name="_GoBack"/>
      <w:r w:rsidRPr="007F5AD6">
        <w:rPr>
          <w:rFonts w:ascii="Arial" w:hAnsi="Arial" w:cs="Arial"/>
          <w:kern w:val="3"/>
          <w:lang w:eastAsia="ar-SA"/>
        </w:rPr>
        <w:t xml:space="preserve">PESEL </w:t>
      </w:r>
      <w:bookmarkEnd w:id="0"/>
      <w:r>
        <w:rPr>
          <w:rFonts w:ascii="Arial" w:hAnsi="Arial" w:cs="Arial"/>
          <w:kern w:val="3"/>
          <w:lang w:eastAsia="ar-SA"/>
        </w:rPr>
        <w:t>………………………………………………………………………………………………………..</w:t>
      </w:r>
    </w:p>
    <w:p w14:paraId="172D160E" w14:textId="77777777" w:rsidR="006C69DD" w:rsidRPr="00B60437" w:rsidRDefault="004C12C0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kern w:val="3"/>
          <w:lang w:eastAsia="ar-SA"/>
        </w:rPr>
        <w:t>N</w:t>
      </w:r>
      <w:r w:rsidR="006C69DD" w:rsidRPr="00B60437">
        <w:rPr>
          <w:rFonts w:ascii="Arial" w:hAnsi="Arial" w:cs="Arial"/>
          <w:kern w:val="3"/>
          <w:lang w:eastAsia="ar-SA"/>
        </w:rPr>
        <w:t>azwa stanowiska służbowego</w:t>
      </w:r>
      <w:r w:rsidR="007656DE">
        <w:rPr>
          <w:rFonts w:ascii="Arial" w:hAnsi="Arial" w:cs="Arial"/>
          <w:kern w:val="3"/>
          <w:lang w:eastAsia="ar-SA"/>
        </w:rPr>
        <w:t xml:space="preserve"> </w:t>
      </w:r>
      <w:r w:rsidR="006C69DD" w:rsidRPr="00B60437">
        <w:rPr>
          <w:rFonts w:ascii="Arial" w:hAnsi="Arial" w:cs="Arial"/>
          <w:kern w:val="3"/>
          <w:lang w:eastAsia="ar-SA"/>
        </w:rPr>
        <w:t>……………………………………………………</w:t>
      </w:r>
      <w:r w:rsidR="007656DE">
        <w:rPr>
          <w:rFonts w:ascii="Arial" w:hAnsi="Arial" w:cs="Arial"/>
          <w:kern w:val="3"/>
          <w:lang w:eastAsia="ar-SA"/>
        </w:rPr>
        <w:t>……………………</w:t>
      </w:r>
      <w:r>
        <w:rPr>
          <w:rFonts w:ascii="Arial" w:hAnsi="Arial" w:cs="Arial"/>
          <w:kern w:val="3"/>
          <w:lang w:eastAsia="ar-SA"/>
        </w:rPr>
        <w:t>..</w:t>
      </w:r>
      <w:r w:rsidR="00E12789">
        <w:rPr>
          <w:rFonts w:ascii="Arial" w:hAnsi="Arial" w:cs="Arial"/>
          <w:kern w:val="3"/>
          <w:lang w:eastAsia="ar-SA"/>
        </w:rPr>
        <w:t>.</w:t>
      </w:r>
    </w:p>
    <w:p w14:paraId="37B3D547" w14:textId="77777777" w:rsidR="006C69DD" w:rsidRPr="00B60437" w:rsidRDefault="004C12C0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kern w:val="3"/>
          <w:lang w:eastAsia="ar-SA"/>
        </w:rPr>
        <w:t>A</w:t>
      </w:r>
      <w:r w:rsidR="006C69DD" w:rsidRPr="00B60437">
        <w:rPr>
          <w:rFonts w:ascii="Arial" w:hAnsi="Arial" w:cs="Arial"/>
          <w:kern w:val="3"/>
          <w:lang w:eastAsia="ar-SA"/>
        </w:rPr>
        <w:t>dres e-mail</w:t>
      </w:r>
      <w:r w:rsidR="007656DE">
        <w:rPr>
          <w:rFonts w:ascii="Arial" w:hAnsi="Arial" w:cs="Arial"/>
          <w:kern w:val="3"/>
          <w:lang w:eastAsia="ar-SA"/>
        </w:rPr>
        <w:t xml:space="preserve"> </w:t>
      </w:r>
      <w:r w:rsidR="006C69DD" w:rsidRPr="00B60437">
        <w:rPr>
          <w:rFonts w:ascii="Arial" w:hAnsi="Arial" w:cs="Arial"/>
          <w:kern w:val="3"/>
          <w:lang w:eastAsia="ar-SA"/>
        </w:rPr>
        <w:t>………………………………………………</w:t>
      </w:r>
      <w:r w:rsidR="007656DE">
        <w:rPr>
          <w:rFonts w:ascii="Arial" w:hAnsi="Arial" w:cs="Arial"/>
          <w:kern w:val="3"/>
          <w:lang w:eastAsia="ar-SA"/>
        </w:rPr>
        <w:t>…………………………………………………</w:t>
      </w:r>
    </w:p>
    <w:p w14:paraId="0909D57F" w14:textId="77777777" w:rsidR="006C69DD" w:rsidRPr="00B60437" w:rsidRDefault="004C12C0" w:rsidP="00E12789">
      <w:pPr>
        <w:suppressAutoHyphens/>
        <w:autoSpaceDN w:val="0"/>
        <w:spacing w:line="276" w:lineRule="auto"/>
        <w:ind w:left="426"/>
        <w:textAlignment w:val="baseline"/>
        <w:rPr>
          <w:rFonts w:ascii="Arial" w:hAnsi="Arial" w:cs="Arial"/>
          <w:kern w:val="3"/>
          <w:lang w:eastAsia="ar-SA"/>
        </w:rPr>
      </w:pPr>
      <w:r>
        <w:rPr>
          <w:rFonts w:ascii="Arial" w:hAnsi="Arial" w:cs="Arial"/>
          <w:bCs/>
          <w:kern w:val="3"/>
          <w:lang w:eastAsia="ar-SA"/>
        </w:rPr>
        <w:t>T</w:t>
      </w:r>
      <w:r w:rsidR="006C69DD" w:rsidRPr="00B60437">
        <w:rPr>
          <w:rFonts w:ascii="Arial" w:hAnsi="Arial" w:cs="Arial"/>
          <w:bCs/>
          <w:kern w:val="3"/>
          <w:lang w:eastAsia="ar-SA"/>
        </w:rPr>
        <w:t>elefon kontaktowy</w:t>
      </w:r>
      <w:r w:rsidR="007656DE">
        <w:rPr>
          <w:rFonts w:ascii="Arial" w:hAnsi="Arial" w:cs="Arial"/>
          <w:bCs/>
          <w:kern w:val="3"/>
          <w:lang w:eastAsia="ar-SA"/>
        </w:rPr>
        <w:t xml:space="preserve"> </w:t>
      </w:r>
      <w:r w:rsidR="006C69DD" w:rsidRPr="00B60437">
        <w:rPr>
          <w:rFonts w:ascii="Arial" w:hAnsi="Arial" w:cs="Arial"/>
          <w:bCs/>
          <w:kern w:val="3"/>
          <w:lang w:eastAsia="ar-SA"/>
        </w:rPr>
        <w:t>………………………………</w:t>
      </w:r>
      <w:r w:rsidR="007656DE">
        <w:rPr>
          <w:rFonts w:ascii="Arial" w:hAnsi="Arial" w:cs="Arial"/>
          <w:bCs/>
          <w:kern w:val="3"/>
          <w:lang w:eastAsia="ar-SA"/>
        </w:rPr>
        <w:t>………………………………………………………….</w:t>
      </w:r>
    </w:p>
    <w:p w14:paraId="59500E4D" w14:textId="52BD0C31" w:rsidR="006C69DD" w:rsidRPr="005135EC" w:rsidRDefault="006C69DD" w:rsidP="005135EC">
      <w:pPr>
        <w:pStyle w:val="Akapitzlist"/>
        <w:numPr>
          <w:ilvl w:val="0"/>
          <w:numId w:val="45"/>
        </w:numPr>
        <w:autoSpaceDN w:val="0"/>
        <w:spacing w:before="120" w:after="120" w:line="276" w:lineRule="auto"/>
        <w:textAlignment w:val="baseline"/>
        <w:rPr>
          <w:rFonts w:ascii="Arial" w:hAnsi="Arial" w:cs="Arial"/>
          <w:b/>
          <w:bCs/>
          <w:kern w:val="3"/>
        </w:rPr>
      </w:pPr>
      <w:r w:rsidRPr="005135EC">
        <w:rPr>
          <w:rFonts w:ascii="Arial" w:hAnsi="Arial" w:cs="Arial"/>
          <w:b/>
          <w:bCs/>
          <w:kern w:val="3"/>
        </w:rPr>
        <w:t xml:space="preserve"> Dane osoby upoważnionej do kontaktu z Urzędem</w:t>
      </w:r>
    </w:p>
    <w:p w14:paraId="6F417D68" w14:textId="77777777" w:rsidR="006C69DD" w:rsidRPr="00B60437" w:rsidRDefault="006C69DD" w:rsidP="00E12789">
      <w:pPr>
        <w:suppressAutoHyphens/>
        <w:autoSpaceDN w:val="0"/>
        <w:spacing w:line="276" w:lineRule="auto"/>
        <w:ind w:left="357"/>
        <w:textAlignment w:val="baseline"/>
        <w:rPr>
          <w:rFonts w:ascii="Arial" w:hAnsi="Arial" w:cs="Arial"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 xml:space="preserve"> </w:t>
      </w:r>
      <w:r w:rsidR="004C12C0">
        <w:rPr>
          <w:rFonts w:ascii="Arial" w:hAnsi="Arial" w:cs="Arial"/>
          <w:bCs/>
          <w:kern w:val="3"/>
          <w:lang w:eastAsia="ar-SA"/>
        </w:rPr>
        <w:t>I</w:t>
      </w:r>
      <w:r w:rsidRPr="00B60437">
        <w:rPr>
          <w:rFonts w:ascii="Arial" w:hAnsi="Arial" w:cs="Arial"/>
          <w:bCs/>
          <w:kern w:val="3"/>
          <w:lang w:eastAsia="ar-SA"/>
        </w:rPr>
        <w:t>mię i nazwisko ……………………………………………………………</w:t>
      </w:r>
      <w:r w:rsidR="00E12789">
        <w:rPr>
          <w:rFonts w:ascii="Arial" w:hAnsi="Arial" w:cs="Arial"/>
          <w:bCs/>
          <w:kern w:val="3"/>
          <w:lang w:eastAsia="ar-SA"/>
        </w:rPr>
        <w:t>…………………………………</w:t>
      </w:r>
    </w:p>
    <w:p w14:paraId="3E74EC07" w14:textId="77777777" w:rsidR="006C69DD" w:rsidRPr="00B60437" w:rsidRDefault="006C69DD" w:rsidP="00E12789">
      <w:pPr>
        <w:suppressAutoHyphens/>
        <w:autoSpaceDN w:val="0"/>
        <w:spacing w:line="276" w:lineRule="auto"/>
        <w:ind w:left="357"/>
        <w:textAlignment w:val="baseline"/>
        <w:rPr>
          <w:rFonts w:ascii="Arial" w:hAnsi="Arial" w:cs="Arial"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 xml:space="preserve"> </w:t>
      </w:r>
      <w:r w:rsidR="00E12789">
        <w:rPr>
          <w:rFonts w:ascii="Arial" w:hAnsi="Arial" w:cs="Arial"/>
          <w:bCs/>
          <w:kern w:val="3"/>
          <w:lang w:eastAsia="ar-SA"/>
        </w:rPr>
        <w:t>N</w:t>
      </w:r>
      <w:r w:rsidRPr="00B60437">
        <w:rPr>
          <w:rFonts w:ascii="Arial" w:hAnsi="Arial" w:cs="Arial"/>
          <w:bCs/>
          <w:kern w:val="3"/>
          <w:lang w:eastAsia="ar-SA"/>
        </w:rPr>
        <w:t>r telefonu</w:t>
      </w:r>
      <w:r w:rsidRPr="00B60437">
        <w:rPr>
          <w:rFonts w:ascii="Arial" w:hAnsi="Arial" w:cs="Arial"/>
          <w:b/>
          <w:bCs/>
          <w:kern w:val="3"/>
          <w:lang w:eastAsia="ar-SA"/>
        </w:rPr>
        <w:t xml:space="preserve"> </w:t>
      </w:r>
      <w:r w:rsidRPr="00B60437">
        <w:rPr>
          <w:rFonts w:ascii="Arial" w:hAnsi="Arial" w:cs="Arial"/>
          <w:kern w:val="3"/>
          <w:lang w:eastAsia="ar-SA"/>
        </w:rPr>
        <w:t>…………………………………………………</w:t>
      </w:r>
      <w:r w:rsidR="00E12789">
        <w:rPr>
          <w:rFonts w:ascii="Arial" w:hAnsi="Arial" w:cs="Arial"/>
          <w:kern w:val="3"/>
          <w:lang w:eastAsia="ar-SA"/>
        </w:rPr>
        <w:t>………………………………………………...</w:t>
      </w:r>
    </w:p>
    <w:p w14:paraId="268F9C17" w14:textId="77777777" w:rsidR="0003147F" w:rsidRDefault="006C69DD" w:rsidP="0003147F">
      <w:pPr>
        <w:suppressAutoHyphens/>
        <w:autoSpaceDN w:val="0"/>
        <w:spacing w:line="276" w:lineRule="auto"/>
        <w:ind w:left="357"/>
        <w:textAlignment w:val="baseline"/>
        <w:rPr>
          <w:rFonts w:ascii="Arial" w:hAnsi="Arial" w:cs="Arial"/>
          <w:bCs/>
          <w:kern w:val="3"/>
          <w:lang w:eastAsia="ar-SA"/>
        </w:rPr>
      </w:pPr>
      <w:r w:rsidRPr="00B60437">
        <w:rPr>
          <w:rFonts w:ascii="Arial" w:hAnsi="Arial" w:cs="Arial"/>
          <w:bCs/>
          <w:kern w:val="3"/>
          <w:lang w:eastAsia="ar-SA"/>
        </w:rPr>
        <w:t xml:space="preserve"> </w:t>
      </w:r>
      <w:r w:rsidR="00E12789">
        <w:rPr>
          <w:rFonts w:ascii="Arial" w:hAnsi="Arial" w:cs="Arial"/>
          <w:bCs/>
          <w:kern w:val="3"/>
          <w:lang w:eastAsia="ar-SA"/>
        </w:rPr>
        <w:t>Adres e</w:t>
      </w:r>
      <w:r w:rsidRPr="00B60437">
        <w:rPr>
          <w:rFonts w:ascii="Arial" w:hAnsi="Arial" w:cs="Arial"/>
          <w:bCs/>
          <w:kern w:val="3"/>
          <w:lang w:eastAsia="ar-SA"/>
        </w:rPr>
        <w:t>-mail………………………………………</w:t>
      </w:r>
      <w:r w:rsidR="00E12789">
        <w:rPr>
          <w:rFonts w:ascii="Arial" w:hAnsi="Arial" w:cs="Arial"/>
          <w:bCs/>
          <w:kern w:val="3"/>
          <w:lang w:eastAsia="ar-SA"/>
        </w:rPr>
        <w:t>…………………………………………………………..</w:t>
      </w:r>
    </w:p>
    <w:p w14:paraId="6E63E622" w14:textId="77777777" w:rsidR="007830CE" w:rsidRPr="0003147F" w:rsidRDefault="0003147F" w:rsidP="005135EC">
      <w:pPr>
        <w:pStyle w:val="Nagwek2"/>
        <w:numPr>
          <w:ilvl w:val="0"/>
          <w:numId w:val="44"/>
        </w:numPr>
        <w:spacing w:before="120" w:after="120" w:line="276" w:lineRule="auto"/>
        <w:ind w:left="357" w:hanging="357"/>
        <w:jc w:val="left"/>
        <w:rPr>
          <w:rFonts w:ascii="Arial" w:hAnsi="Arial" w:cs="Arial"/>
          <w:color w:val="0070C0"/>
          <w:kern w:val="3"/>
          <w:sz w:val="24"/>
          <w:lang w:eastAsia="ar-SA"/>
        </w:rPr>
      </w:pPr>
      <w:r w:rsidRPr="0003147F">
        <w:rPr>
          <w:rFonts w:ascii="Arial" w:hAnsi="Arial" w:cs="Arial"/>
          <w:color w:val="0070C0"/>
        </w:rPr>
        <w:t>Informacje pozostałe:</w:t>
      </w:r>
    </w:p>
    <w:p w14:paraId="0980A702" w14:textId="77777777" w:rsidR="006A49C8" w:rsidRPr="00B60437" w:rsidRDefault="006A49C8" w:rsidP="00A77466">
      <w:pPr>
        <w:pStyle w:val="Tekstpodstawowy"/>
        <w:spacing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Podmioty, w których są organizowane prace społ</w:t>
      </w:r>
      <w:r w:rsidR="00C73025">
        <w:rPr>
          <w:rFonts w:ascii="Arial" w:hAnsi="Arial" w:cs="Arial"/>
        </w:rPr>
        <w:t>ecznie użyteczne zobowiązane są</w:t>
      </w:r>
      <w:r w:rsidRPr="00B60437">
        <w:rPr>
          <w:rFonts w:ascii="Arial" w:hAnsi="Arial" w:cs="Arial"/>
        </w:rPr>
        <w:t xml:space="preserve"> do:</w:t>
      </w:r>
    </w:p>
    <w:p w14:paraId="2793A68F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 xml:space="preserve">przyjęcia oraz zaznajomienia skierowanych osób bezrobotnych z rodzajem przydzielonych prac, miejscem ich wykonywania, zaznajomienie ich z warunkami bhp oraz jeżeli zachodzi taka konieczność skierowanie osoby bezrobotnej na badania lekarskie, </w:t>
      </w:r>
    </w:p>
    <w:p w14:paraId="66698394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zagwarantowania bezpiecznych i higienicznych warunków pracy oraz przestrzegania przepisów prawa pracy dotyczących wykonywania przez kobiety prac szczególnie uciążliwych lub szkodliwych dla zdrowia, w tym: zapewnienia odzieży i obuwia roboczego, napojów i posiłków profilaktycznych w tych rodzajach prac, które są identyczne do wykonywanych przez pracowników gminy lub podmiotu, w którym są organizowane prace społecznie użyteczne,</w:t>
      </w:r>
    </w:p>
    <w:p w14:paraId="78E9B77A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prowadzenia ewidencji wykonanych prac społecznie użytecznych przez osoby bezrobotne bez prawa do zasiłku oraz naliczania wysokości świadczenia przy uwzględnieniu rodzaju i efektów wykonywanej pracy i faktycznego czasu</w:t>
      </w:r>
      <w:r w:rsidRPr="00B60437">
        <w:rPr>
          <w:rFonts w:ascii="Arial" w:hAnsi="Arial" w:cs="Arial"/>
          <w:color w:val="FF0000"/>
        </w:rPr>
        <w:t xml:space="preserve"> </w:t>
      </w:r>
      <w:r w:rsidRPr="00B60437">
        <w:rPr>
          <w:rFonts w:ascii="Arial" w:hAnsi="Arial" w:cs="Arial"/>
        </w:rPr>
        <w:t>(z korektą o godziny udokumentowanej nieobecności),</w:t>
      </w:r>
    </w:p>
    <w:p w14:paraId="3930C70C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wypłacania świadczenia pieniężnego za wykonane prace społecznie użyteczne w okresach miesięcznych z dołu,</w:t>
      </w:r>
    </w:p>
    <w:p w14:paraId="1F50D76D" w14:textId="77777777" w:rsidR="006A49C8" w:rsidRPr="00B60437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after="120" w:line="276" w:lineRule="auto"/>
        <w:ind w:left="714" w:hanging="357"/>
        <w:rPr>
          <w:rFonts w:ascii="Arial" w:hAnsi="Arial" w:cs="Arial"/>
        </w:rPr>
      </w:pPr>
      <w:r w:rsidRPr="00B60437">
        <w:rPr>
          <w:rFonts w:ascii="Arial" w:hAnsi="Arial" w:cs="Arial"/>
        </w:rPr>
        <w:t>powiadamiania Dyrektora Powiatowego Urzędu Pracy oraz Dyrektora Ośrodka Pomocy Społecznej o:</w:t>
      </w:r>
    </w:p>
    <w:p w14:paraId="7B652FAF" w14:textId="77777777" w:rsidR="006A49C8" w:rsidRPr="00B60437" w:rsidRDefault="006A49C8" w:rsidP="00A77466">
      <w:pPr>
        <w:pStyle w:val="Tekstpodstawowy"/>
        <w:widowControl w:val="0"/>
        <w:numPr>
          <w:ilvl w:val="0"/>
          <w:numId w:val="41"/>
        </w:numPr>
        <w:suppressAutoHyphens/>
        <w:spacing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nie zgłoszeniu się osób bezrobotnych do wykonywania prac społecznie użytecznych,</w:t>
      </w:r>
    </w:p>
    <w:p w14:paraId="73E34A87" w14:textId="77777777" w:rsidR="006A49C8" w:rsidRPr="00B60437" w:rsidRDefault="006A49C8" w:rsidP="00A77466">
      <w:pPr>
        <w:pStyle w:val="Tekstpodstawowy"/>
        <w:widowControl w:val="0"/>
        <w:numPr>
          <w:ilvl w:val="0"/>
          <w:numId w:val="41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nie podjęciu przez osoby bezrobotne przydzielonych im prac społecznie użytecznych,</w:t>
      </w:r>
    </w:p>
    <w:p w14:paraId="71AF03EB" w14:textId="77777777" w:rsidR="006A49C8" w:rsidRPr="00B60437" w:rsidRDefault="006A49C8" w:rsidP="00A77466">
      <w:pPr>
        <w:pStyle w:val="Tekstpodstawowy"/>
        <w:widowControl w:val="0"/>
        <w:numPr>
          <w:ilvl w:val="0"/>
          <w:numId w:val="41"/>
        </w:numPr>
        <w:suppressAutoHyphens/>
        <w:spacing w:before="120" w:line="276" w:lineRule="auto"/>
        <w:rPr>
          <w:rFonts w:ascii="Arial" w:hAnsi="Arial" w:cs="Arial"/>
        </w:rPr>
      </w:pPr>
      <w:r w:rsidRPr="00B60437">
        <w:rPr>
          <w:rFonts w:ascii="Arial" w:hAnsi="Arial" w:cs="Arial"/>
        </w:rPr>
        <w:t>opuszczeniu przez osoby bezrobotne miejsca wykonywania prac społecznie użytecznych,</w:t>
      </w:r>
    </w:p>
    <w:p w14:paraId="62363758" w14:textId="79F0455B" w:rsidR="006A49C8" w:rsidRPr="003E6399" w:rsidRDefault="006A49C8" w:rsidP="00A77466">
      <w:pPr>
        <w:pStyle w:val="Tekstpodstawowy"/>
        <w:widowControl w:val="0"/>
        <w:numPr>
          <w:ilvl w:val="0"/>
          <w:numId w:val="41"/>
        </w:numPr>
        <w:suppressAutoHyphens/>
        <w:spacing w:before="120" w:line="276" w:lineRule="auto"/>
        <w:rPr>
          <w:rFonts w:ascii="Arial" w:hAnsi="Arial" w:cs="Arial"/>
        </w:rPr>
      </w:pPr>
      <w:r w:rsidRPr="003E6399">
        <w:rPr>
          <w:rFonts w:ascii="Arial" w:hAnsi="Arial" w:cs="Arial"/>
        </w:rPr>
        <w:t>naruszeniu przez osoby bezrobotne porządku i dyscypliny w miejscu wykonywa</w:t>
      </w:r>
      <w:r w:rsidR="0052691A">
        <w:rPr>
          <w:rFonts w:ascii="Arial" w:hAnsi="Arial" w:cs="Arial"/>
        </w:rPr>
        <w:t>nia prac społecznie użytecznych</w:t>
      </w:r>
      <w:r w:rsidR="00C04C3C" w:rsidRPr="003E6399">
        <w:rPr>
          <w:rFonts w:ascii="Arial" w:hAnsi="Arial" w:cs="Arial"/>
        </w:rPr>
        <w:t>.</w:t>
      </w:r>
    </w:p>
    <w:p w14:paraId="54F6173D" w14:textId="77777777" w:rsidR="006A49C8" w:rsidRPr="0003147F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rPr>
          <w:rFonts w:ascii="Arial" w:hAnsi="Arial" w:cs="Arial"/>
        </w:rPr>
      </w:pPr>
      <w:r w:rsidRPr="003E6399">
        <w:rPr>
          <w:rFonts w:ascii="Arial" w:hAnsi="Arial" w:cs="Arial"/>
        </w:rPr>
        <w:t>złożenia wniosku o refundację z Funduszu Pracy kwoty wypłaconych bezrobotnym świadczeń za wykonane</w:t>
      </w:r>
      <w:r w:rsidRPr="00B60437">
        <w:rPr>
          <w:rFonts w:ascii="Arial" w:hAnsi="Arial" w:cs="Arial"/>
        </w:rPr>
        <w:t xml:space="preserve"> prace społecznie użyteczne wraz z kopią imiennej listy wypłat oraz wysokością </w:t>
      </w:r>
      <w:r w:rsidRPr="00B60437">
        <w:rPr>
          <w:rFonts w:ascii="Arial" w:hAnsi="Arial" w:cs="Arial"/>
        </w:rPr>
        <w:lastRenderedPageBreak/>
        <w:t>wypłaconych świadczeń,</w:t>
      </w:r>
    </w:p>
    <w:p w14:paraId="7FE66B0E" w14:textId="77777777" w:rsidR="00464A5B" w:rsidRPr="0003147F" w:rsidRDefault="006A49C8" w:rsidP="00A77466">
      <w:pPr>
        <w:pStyle w:val="Tekstpodstawowy"/>
        <w:widowControl w:val="0"/>
        <w:numPr>
          <w:ilvl w:val="0"/>
          <w:numId w:val="3"/>
        </w:numPr>
        <w:suppressAutoHyphens/>
        <w:spacing w:before="120" w:line="276" w:lineRule="auto"/>
        <w:ind w:left="714" w:hanging="357"/>
        <w:rPr>
          <w:rFonts w:ascii="Arial" w:hAnsi="Arial" w:cs="Arial"/>
        </w:rPr>
      </w:pPr>
      <w:r w:rsidRPr="00B60437">
        <w:rPr>
          <w:rFonts w:ascii="Arial" w:hAnsi="Arial" w:cs="Arial"/>
        </w:rPr>
        <w:t>przestrzegania tygodniowej normy 10 godzin czasu pracy dla wykonujących prace społecznie użyteczne.</w:t>
      </w:r>
    </w:p>
    <w:p w14:paraId="45A5E781" w14:textId="77777777" w:rsidR="00CE65E6" w:rsidRPr="000B7396" w:rsidRDefault="009E51A4" w:rsidP="005135EC">
      <w:pPr>
        <w:pStyle w:val="Nagwek2"/>
        <w:numPr>
          <w:ilvl w:val="0"/>
          <w:numId w:val="44"/>
        </w:numPr>
        <w:spacing w:before="120" w:after="120" w:line="276" w:lineRule="auto"/>
        <w:ind w:left="357" w:hanging="357"/>
        <w:jc w:val="left"/>
        <w:rPr>
          <w:rFonts w:ascii="Arial" w:hAnsi="Arial" w:cs="Arial"/>
          <w:color w:val="0070C0"/>
        </w:rPr>
      </w:pPr>
      <w:r w:rsidRPr="009E51A4">
        <w:rPr>
          <w:rFonts w:ascii="Arial" w:hAnsi="Arial" w:cs="Arial"/>
          <w:color w:val="0070C0"/>
        </w:rPr>
        <w:t>Oświadczenia:</w:t>
      </w:r>
    </w:p>
    <w:p w14:paraId="08AF1D9A" w14:textId="0495031D" w:rsidR="004011FF" w:rsidRPr="00B60437" w:rsidRDefault="00C0256E" w:rsidP="00CA3FD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B60437">
        <w:rPr>
          <w:rFonts w:ascii="Arial" w:hAnsi="Arial" w:cs="Arial"/>
          <w:b/>
          <w:lang w:eastAsia="en-US"/>
        </w:rPr>
        <w:t>Z</w:t>
      </w:r>
      <w:r w:rsidR="004011FF" w:rsidRPr="00B60437">
        <w:rPr>
          <w:rFonts w:ascii="Arial" w:hAnsi="Arial" w:cs="Arial"/>
          <w:b/>
          <w:lang w:eastAsia="en-US"/>
        </w:rPr>
        <w:t>obowiązuję się</w:t>
      </w:r>
      <w:r w:rsidR="004011FF" w:rsidRPr="00B60437">
        <w:rPr>
          <w:rFonts w:ascii="Arial" w:hAnsi="Arial" w:cs="Arial"/>
          <w:lang w:eastAsia="en-US"/>
        </w:rPr>
        <w:t xml:space="preserve"> do niezwłocznego poinformowania Powiatowego Urzędu Pracy w Rzeszowie</w:t>
      </w:r>
      <w:r w:rsidR="004D1216">
        <w:rPr>
          <w:rFonts w:ascii="Arial" w:hAnsi="Arial" w:cs="Arial"/>
          <w:lang w:eastAsia="en-US"/>
        </w:rPr>
        <w:br/>
      </w:r>
      <w:r w:rsidR="004011FF" w:rsidRPr="00B60437">
        <w:rPr>
          <w:rFonts w:ascii="Arial" w:hAnsi="Arial" w:cs="Arial"/>
          <w:lang w:eastAsia="en-US"/>
        </w:rPr>
        <w:t>w przypadku wystąpienia zmian dotyczących informacji złożonych w niniejszym wniosku, mających wpływ na realizację zawarte</w:t>
      </w:r>
      <w:r w:rsidR="00A97201" w:rsidRPr="00B60437">
        <w:rPr>
          <w:rFonts w:ascii="Arial" w:hAnsi="Arial" w:cs="Arial"/>
          <w:lang w:eastAsia="en-US"/>
        </w:rPr>
        <w:t>go</w:t>
      </w:r>
      <w:r w:rsidR="004011FF" w:rsidRPr="00B60437">
        <w:rPr>
          <w:rFonts w:ascii="Arial" w:hAnsi="Arial" w:cs="Arial"/>
          <w:lang w:eastAsia="en-US"/>
        </w:rPr>
        <w:t xml:space="preserve"> na jego podstawie ewentualne</w:t>
      </w:r>
      <w:r w:rsidR="00A97201" w:rsidRPr="00B60437">
        <w:rPr>
          <w:rFonts w:ascii="Arial" w:hAnsi="Arial" w:cs="Arial"/>
          <w:lang w:eastAsia="en-US"/>
        </w:rPr>
        <w:t>go porozumienia</w:t>
      </w:r>
      <w:r w:rsidR="004011FF" w:rsidRPr="00B60437">
        <w:rPr>
          <w:rFonts w:ascii="Arial" w:hAnsi="Arial" w:cs="Arial"/>
          <w:lang w:eastAsia="en-US"/>
        </w:rPr>
        <w:t>.</w:t>
      </w:r>
    </w:p>
    <w:p w14:paraId="34DF430B" w14:textId="77777777" w:rsidR="00B51154" w:rsidRDefault="00C0256E" w:rsidP="00B5115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B60437">
        <w:rPr>
          <w:rFonts w:ascii="Arial" w:hAnsi="Arial" w:cs="Arial"/>
          <w:b/>
          <w:lang w:eastAsia="en-US"/>
        </w:rPr>
        <w:t>Wyrażam zgodę</w:t>
      </w:r>
      <w:r w:rsidRPr="00B60437">
        <w:rPr>
          <w:rFonts w:ascii="Arial" w:hAnsi="Arial" w:cs="Arial"/>
          <w:lang w:eastAsia="en-US"/>
        </w:rPr>
        <w:t xml:space="preserve"> na kontakt telefoniczny, otrzymywanie powiadomień za pomocą sms i e-mail przez Powiatowy Urząd Pracy w Rzeszowie dla celów związanych z rozpatrywaniem wniosku oraz realizacją </w:t>
      </w:r>
      <w:r w:rsidR="00A97201" w:rsidRPr="00B60437">
        <w:rPr>
          <w:rFonts w:ascii="Arial" w:hAnsi="Arial" w:cs="Arial"/>
          <w:lang w:eastAsia="en-US"/>
        </w:rPr>
        <w:t>porozumienia</w:t>
      </w:r>
      <w:r w:rsidRPr="00B60437">
        <w:rPr>
          <w:rFonts w:ascii="Arial" w:hAnsi="Arial" w:cs="Arial"/>
          <w:lang w:eastAsia="en-US"/>
        </w:rPr>
        <w:t xml:space="preserve"> o organizację prac </w:t>
      </w:r>
      <w:r w:rsidR="00A97201" w:rsidRPr="00B60437">
        <w:rPr>
          <w:rFonts w:ascii="Arial" w:hAnsi="Arial" w:cs="Arial"/>
          <w:lang w:eastAsia="en-US"/>
        </w:rPr>
        <w:t>społecznie użytecznych</w:t>
      </w:r>
      <w:r w:rsidRPr="00B60437">
        <w:rPr>
          <w:rFonts w:ascii="Arial" w:hAnsi="Arial" w:cs="Arial"/>
          <w:lang w:eastAsia="en-US"/>
        </w:rPr>
        <w:t xml:space="preserve">. </w:t>
      </w:r>
    </w:p>
    <w:p w14:paraId="1F659F37" w14:textId="4EA5CF86" w:rsidR="00B51154" w:rsidRPr="00B51154" w:rsidRDefault="00116DF1" w:rsidP="00B5115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B60437">
        <w:rPr>
          <w:rFonts w:ascii="Arial" w:hAnsi="Arial" w:cs="Arial"/>
          <w:b/>
          <w:lang w:eastAsia="en-US"/>
        </w:rPr>
        <w:t>Zobowiązuję się</w:t>
      </w:r>
      <w:r w:rsidRPr="00B60437">
        <w:rPr>
          <w:rFonts w:ascii="Arial" w:hAnsi="Arial" w:cs="Arial"/>
          <w:lang w:eastAsia="en-US"/>
        </w:rPr>
        <w:t xml:space="preserve"> do </w:t>
      </w:r>
      <w:r>
        <w:rPr>
          <w:rFonts w:ascii="Arial" w:hAnsi="Arial" w:cs="Arial"/>
          <w:lang w:eastAsia="en-US"/>
        </w:rPr>
        <w:t xml:space="preserve">dopełnienia </w:t>
      </w:r>
      <w:r w:rsidR="00866AA7" w:rsidRPr="00B51154">
        <w:rPr>
          <w:rFonts w:ascii="Arial" w:hAnsi="Arial" w:cs="Arial"/>
          <w:kern w:val="3"/>
        </w:rPr>
        <w:t>obowiązków informacyjnych przewidzianych w art. 13 lub art. 14 rozporządzenia Parlamentu Europejskiego i Rady (UE) 2016/679 z dnia 27 kwietnia 2016 r.</w:t>
      </w:r>
      <w:r w:rsidR="00866AA7" w:rsidRPr="00B51154">
        <w:rPr>
          <w:rFonts w:ascii="Arial" w:hAnsi="Arial" w:cs="Arial"/>
          <w:kern w:val="3"/>
        </w:rPr>
        <w:br/>
        <w:t xml:space="preserve">w sprawie ochrony osób fizycznych w związku z przetwarzaniem danych osobowych i w sprawie swobodnego przepływu takich danych oraz uchylenia dyrektywy </w:t>
      </w:r>
      <w:r w:rsidR="009B5AB2">
        <w:rPr>
          <w:rFonts w:ascii="Arial" w:hAnsi="Arial" w:cs="Arial"/>
          <w:kern w:val="3"/>
        </w:rPr>
        <w:t xml:space="preserve">95/46/WE (ogólne rozporządzenie </w:t>
      </w:r>
      <w:r w:rsidR="00866AA7" w:rsidRPr="00B51154">
        <w:rPr>
          <w:rFonts w:ascii="Arial" w:hAnsi="Arial" w:cs="Arial"/>
          <w:kern w:val="3"/>
        </w:rPr>
        <w:t xml:space="preserve">o ochronie danych) (Dz. Urz. UE L 119 z 04.05.2016, str. 1), zwane RODO, wobec osób fizycznych, których dane osobowe bezpośrednio lub pośrednio pozyskam w celu realizacji </w:t>
      </w:r>
      <w:r w:rsidR="004D1216" w:rsidRPr="00B51154">
        <w:rPr>
          <w:rFonts w:ascii="Arial" w:hAnsi="Arial" w:cs="Arial"/>
          <w:kern w:val="3"/>
        </w:rPr>
        <w:t>prac społecznie użytecznych</w:t>
      </w:r>
      <w:r w:rsidR="00866AA7" w:rsidRPr="00B51154">
        <w:rPr>
          <w:rFonts w:ascii="Arial" w:hAnsi="Arial" w:cs="Arial"/>
          <w:kern w:val="3"/>
        </w:rPr>
        <w:t>.</w:t>
      </w:r>
    </w:p>
    <w:p w14:paraId="7B551D4E" w14:textId="766D65F7" w:rsidR="00866AA7" w:rsidRPr="00B51154" w:rsidRDefault="00B51154" w:rsidP="00B5115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lang w:eastAsia="en-US"/>
        </w:rPr>
      </w:pPr>
      <w:r w:rsidRPr="00116DF1">
        <w:rPr>
          <w:rFonts w:ascii="Arial" w:hAnsi="Arial" w:cs="Arial"/>
          <w:b/>
          <w:bCs/>
          <w:kern w:val="3"/>
        </w:rPr>
        <w:t>Z</w:t>
      </w:r>
      <w:r w:rsidR="00866AA7" w:rsidRPr="00116DF1">
        <w:rPr>
          <w:rFonts w:ascii="Arial" w:hAnsi="Arial" w:cs="Arial"/>
          <w:b/>
          <w:bCs/>
          <w:kern w:val="3"/>
        </w:rPr>
        <w:t>obowiązuję się</w:t>
      </w:r>
      <w:r w:rsidR="00866AA7" w:rsidRPr="00B51154">
        <w:rPr>
          <w:rFonts w:ascii="Arial" w:hAnsi="Arial" w:cs="Arial"/>
          <w:kern w:val="3"/>
        </w:rPr>
        <w:t xml:space="preserve"> do przestrzegania i stosowania przepisów Rozporządzenia Parlamentu Europejskiego i Rady (UE) 2016/679 z dnia 27 kwietnia 2016 r. w sprawie ochrony osób fizycznych</w:t>
      </w:r>
      <w:r w:rsidR="009B5AB2">
        <w:rPr>
          <w:rFonts w:ascii="Arial" w:hAnsi="Arial" w:cs="Arial"/>
          <w:kern w:val="3"/>
        </w:rPr>
        <w:t xml:space="preserve"> </w:t>
      </w:r>
      <w:r w:rsidR="00866AA7" w:rsidRPr="00B51154">
        <w:rPr>
          <w:rFonts w:ascii="Arial" w:hAnsi="Arial" w:cs="Arial"/>
          <w:kern w:val="3"/>
        </w:rPr>
        <w:t>w związku</w:t>
      </w:r>
      <w:r w:rsidR="004D1216" w:rsidRPr="00B51154">
        <w:rPr>
          <w:rFonts w:ascii="Arial" w:hAnsi="Arial" w:cs="Arial"/>
          <w:kern w:val="3"/>
        </w:rPr>
        <w:t xml:space="preserve"> </w:t>
      </w:r>
      <w:r w:rsidR="00866AA7" w:rsidRPr="00B51154">
        <w:rPr>
          <w:rFonts w:ascii="Arial" w:hAnsi="Arial" w:cs="Arial"/>
          <w:kern w:val="3"/>
        </w:rPr>
        <w:t xml:space="preserve">z przetwarzaniem danych osobowych i w sprawie swobodnego przepływu takich danych oraz uchylenia dyrektywy 95/46/WE oraz ustawy z dnia 10 maja 2018 r. o ochronie danych osobowych. (Dz.U. z 2019 r. poz. 1781). </w:t>
      </w:r>
    </w:p>
    <w:p w14:paraId="04E32185" w14:textId="7C99AE23" w:rsidR="00B07645" w:rsidRPr="00866AA7" w:rsidRDefault="00A928CA" w:rsidP="00866AA7">
      <w:pPr>
        <w:suppressAutoHyphens/>
        <w:autoSpaceDN w:val="0"/>
        <w:spacing w:before="240" w:line="276" w:lineRule="auto"/>
        <w:ind w:firstLine="709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B60437">
        <w:rPr>
          <w:rFonts w:ascii="Arial" w:hAnsi="Arial" w:cs="Arial"/>
          <w:b/>
          <w:bCs/>
          <w:kern w:val="3"/>
        </w:rPr>
        <w:t xml:space="preserve">Wiarygodność informacji podanych we wniosku i w załączonych do niego dokumentach potwierdzam własnoręcznym podpisem. </w:t>
      </w:r>
      <w:r w:rsidR="000E27FB" w:rsidRPr="00B60437">
        <w:rPr>
          <w:rFonts w:ascii="Arial" w:hAnsi="Arial" w:cs="Arial"/>
          <w:b/>
          <w:bCs/>
          <w:kern w:val="3"/>
        </w:rPr>
        <w:t xml:space="preserve">Świadomy odpowiedzialności karnej </w:t>
      </w:r>
      <w:r w:rsidR="0064361F">
        <w:rPr>
          <w:rFonts w:ascii="Arial" w:hAnsi="Arial" w:cs="Arial"/>
          <w:b/>
          <w:bCs/>
          <w:kern w:val="3"/>
        </w:rPr>
        <w:t xml:space="preserve">wynikającej </w:t>
      </w:r>
      <w:r w:rsidR="0064361F">
        <w:rPr>
          <w:rFonts w:ascii="Arial" w:hAnsi="Arial" w:cs="Arial"/>
          <w:b/>
          <w:bCs/>
          <w:kern w:val="3"/>
        </w:rPr>
        <w:br/>
      </w:r>
      <w:r w:rsidR="000E27FB" w:rsidRPr="00B60437">
        <w:rPr>
          <w:rFonts w:ascii="Arial" w:hAnsi="Arial" w:cs="Arial"/>
          <w:b/>
          <w:bCs/>
          <w:kern w:val="3"/>
        </w:rPr>
        <w:t xml:space="preserve">z art. 297 </w:t>
      </w:r>
      <w:r w:rsidR="0064361F">
        <w:rPr>
          <w:rFonts w:ascii="Arial" w:hAnsi="Arial" w:cs="Arial"/>
          <w:b/>
          <w:bCs/>
          <w:kern w:val="3"/>
        </w:rPr>
        <w:t>§ 1 Kodeksu karnego</w:t>
      </w:r>
      <w:r w:rsidR="00C0256E" w:rsidRPr="00B60437">
        <w:rPr>
          <w:rFonts w:ascii="Arial" w:hAnsi="Arial" w:cs="Arial"/>
          <w:b/>
          <w:bCs/>
          <w:kern w:val="3"/>
        </w:rPr>
        <w:t>, zgodnie z </w:t>
      </w:r>
      <w:r w:rsidR="000E27FB" w:rsidRPr="00B60437">
        <w:rPr>
          <w:rFonts w:ascii="Arial" w:hAnsi="Arial" w:cs="Arial"/>
          <w:b/>
          <w:bCs/>
          <w:kern w:val="3"/>
        </w:rPr>
        <w:t>którym w przypadku przedłożenia w celu uzyskania wsparcia finansowego podrobionego, przerobionego, poświadczająceg</w:t>
      </w:r>
      <w:r w:rsidR="00853025">
        <w:rPr>
          <w:rFonts w:ascii="Arial" w:hAnsi="Arial" w:cs="Arial"/>
          <w:b/>
          <w:bCs/>
          <w:kern w:val="3"/>
        </w:rPr>
        <w:t xml:space="preserve">o nieprawdę albo nierzetelnego </w:t>
      </w:r>
      <w:r w:rsidR="000E27FB" w:rsidRPr="00B60437">
        <w:rPr>
          <w:rFonts w:ascii="Arial" w:hAnsi="Arial" w:cs="Arial"/>
          <w:b/>
          <w:bCs/>
          <w:kern w:val="3"/>
        </w:rPr>
        <w:t>dokumentu albo nierzetelnego pisemnego oświadczenia dotyczącego okoliczności o istotnym znaczeniu, oświadczam, że informacje podane w niniejszym wniosku są zgodne z prawdą.</w:t>
      </w:r>
    </w:p>
    <w:p w14:paraId="1889A6AA" w14:textId="77777777" w:rsidR="00B72D84" w:rsidRDefault="00A928CA" w:rsidP="00B72D84">
      <w:pPr>
        <w:tabs>
          <w:tab w:val="right" w:pos="10772"/>
        </w:tabs>
        <w:suppressAutoHyphens/>
        <w:autoSpaceDN w:val="0"/>
        <w:spacing w:before="1200" w:after="3"/>
        <w:ind w:left="284" w:hanging="284"/>
        <w:textAlignment w:val="baseline"/>
        <w:rPr>
          <w:rFonts w:ascii="Arial" w:hAnsi="Arial" w:cs="Arial"/>
          <w:kern w:val="3"/>
        </w:rPr>
      </w:pPr>
      <w:r w:rsidRPr="00B60437">
        <w:rPr>
          <w:rFonts w:ascii="Arial" w:hAnsi="Arial" w:cs="Arial"/>
          <w:kern w:val="3"/>
        </w:rPr>
        <w:t>……………</w:t>
      </w:r>
      <w:r w:rsidR="00C04C3C">
        <w:rPr>
          <w:rFonts w:ascii="Arial" w:hAnsi="Arial" w:cs="Arial"/>
          <w:kern w:val="3"/>
        </w:rPr>
        <w:t>..</w:t>
      </w:r>
      <w:r w:rsidRPr="00B60437">
        <w:rPr>
          <w:rFonts w:ascii="Arial" w:hAnsi="Arial" w:cs="Arial"/>
          <w:kern w:val="3"/>
        </w:rPr>
        <w:t>………</w:t>
      </w:r>
      <w:r w:rsidR="00B72D84">
        <w:rPr>
          <w:rFonts w:ascii="Arial" w:hAnsi="Arial" w:cs="Arial"/>
          <w:kern w:val="3"/>
        </w:rPr>
        <w:t xml:space="preserve">, dnia </w:t>
      </w:r>
      <w:r w:rsidRPr="00B60437">
        <w:rPr>
          <w:rFonts w:ascii="Arial" w:hAnsi="Arial" w:cs="Arial"/>
          <w:kern w:val="3"/>
        </w:rPr>
        <w:t>…………</w:t>
      </w:r>
      <w:r w:rsidR="00C04C3C">
        <w:rPr>
          <w:rFonts w:ascii="Arial" w:hAnsi="Arial" w:cs="Arial"/>
          <w:kern w:val="3"/>
        </w:rPr>
        <w:t>..</w:t>
      </w:r>
      <w:r w:rsidR="00B72D84">
        <w:rPr>
          <w:rFonts w:ascii="Arial" w:hAnsi="Arial" w:cs="Arial"/>
          <w:kern w:val="3"/>
        </w:rPr>
        <w:tab/>
        <w:t>…………………………………………………..</w:t>
      </w:r>
      <w:r w:rsidRPr="00B60437">
        <w:rPr>
          <w:rFonts w:ascii="Arial" w:hAnsi="Arial" w:cs="Arial"/>
          <w:kern w:val="3"/>
        </w:rPr>
        <w:t xml:space="preserve"> </w:t>
      </w:r>
    </w:p>
    <w:p w14:paraId="73CB75D6" w14:textId="77777777" w:rsidR="00A928CA" w:rsidRPr="00853025" w:rsidRDefault="00A928CA" w:rsidP="00BA641D">
      <w:pPr>
        <w:tabs>
          <w:tab w:val="right" w:pos="10772"/>
        </w:tabs>
        <w:suppressAutoHyphens/>
        <w:autoSpaceDN w:val="0"/>
        <w:spacing w:after="3"/>
        <w:ind w:left="908" w:hanging="284"/>
        <w:textAlignment w:val="baseline"/>
        <w:rPr>
          <w:rFonts w:ascii="Arial" w:hAnsi="Arial" w:cs="Arial"/>
          <w:i/>
          <w:kern w:val="3"/>
          <w:sz w:val="20"/>
          <w:szCs w:val="20"/>
          <w:lang w:eastAsia="ar-SA"/>
        </w:rPr>
      </w:pPr>
      <w:r w:rsidRPr="00853025">
        <w:rPr>
          <w:rFonts w:ascii="Arial" w:hAnsi="Arial" w:cs="Arial"/>
          <w:i/>
          <w:kern w:val="3"/>
          <w:sz w:val="20"/>
          <w:szCs w:val="20"/>
        </w:rPr>
        <w:t>(miejscowość,</w:t>
      </w:r>
      <w:r w:rsidR="00B72D84" w:rsidRPr="00853025">
        <w:rPr>
          <w:rFonts w:ascii="Arial" w:hAnsi="Arial" w:cs="Arial"/>
          <w:i/>
          <w:kern w:val="3"/>
          <w:sz w:val="20"/>
          <w:szCs w:val="20"/>
        </w:rPr>
        <w:t xml:space="preserve"> </w:t>
      </w:r>
      <w:r w:rsidRPr="00853025">
        <w:rPr>
          <w:rFonts w:ascii="Arial" w:hAnsi="Arial" w:cs="Arial"/>
          <w:i/>
          <w:kern w:val="3"/>
          <w:sz w:val="20"/>
          <w:szCs w:val="20"/>
        </w:rPr>
        <w:t>data)</w:t>
      </w:r>
      <w:r w:rsidR="00B72D84">
        <w:rPr>
          <w:rFonts w:ascii="Arial" w:hAnsi="Arial" w:cs="Arial"/>
          <w:kern w:val="3"/>
          <w:sz w:val="20"/>
          <w:szCs w:val="20"/>
        </w:rPr>
        <w:tab/>
      </w:r>
      <w:r w:rsidRPr="00853025">
        <w:rPr>
          <w:rFonts w:ascii="Arial" w:hAnsi="Arial" w:cs="Arial"/>
          <w:i/>
          <w:kern w:val="3"/>
          <w:sz w:val="20"/>
          <w:szCs w:val="20"/>
        </w:rPr>
        <w:t xml:space="preserve">(pieczątka i podpis </w:t>
      </w:r>
      <w:r w:rsidR="002A71BE" w:rsidRPr="00853025">
        <w:rPr>
          <w:rFonts w:ascii="Arial" w:hAnsi="Arial" w:cs="Arial"/>
          <w:i/>
          <w:kern w:val="3"/>
          <w:sz w:val="20"/>
          <w:szCs w:val="20"/>
        </w:rPr>
        <w:t>wnioskodawcy</w:t>
      </w:r>
      <w:r w:rsidRPr="00853025">
        <w:rPr>
          <w:rFonts w:ascii="Arial" w:hAnsi="Arial" w:cs="Arial"/>
          <w:i/>
          <w:kern w:val="3"/>
          <w:sz w:val="20"/>
          <w:szCs w:val="20"/>
        </w:rPr>
        <w:t xml:space="preserve"> lub osoby</w:t>
      </w:r>
    </w:p>
    <w:p w14:paraId="5F7487C7" w14:textId="77777777" w:rsidR="00177FD2" w:rsidRPr="00853025" w:rsidRDefault="00A928CA" w:rsidP="00C04C3C">
      <w:pPr>
        <w:suppressAutoHyphens/>
        <w:autoSpaceDN w:val="0"/>
        <w:spacing w:after="3"/>
        <w:jc w:val="right"/>
        <w:textAlignment w:val="baseline"/>
        <w:rPr>
          <w:rFonts w:ascii="Arial" w:hAnsi="Arial" w:cs="Arial"/>
          <w:i/>
          <w:kern w:val="3"/>
          <w:sz w:val="20"/>
          <w:szCs w:val="20"/>
        </w:rPr>
      </w:pPr>
      <w:r w:rsidRPr="00853025">
        <w:rPr>
          <w:rFonts w:ascii="Arial" w:hAnsi="Arial" w:cs="Arial"/>
          <w:i/>
          <w:kern w:val="3"/>
          <w:sz w:val="20"/>
          <w:szCs w:val="20"/>
        </w:rPr>
        <w:t xml:space="preserve">upoważnionej do reprezentowania </w:t>
      </w:r>
      <w:r w:rsidR="002A71BE" w:rsidRPr="00853025">
        <w:rPr>
          <w:rFonts w:ascii="Arial" w:hAnsi="Arial" w:cs="Arial"/>
          <w:i/>
          <w:kern w:val="3"/>
          <w:sz w:val="20"/>
          <w:szCs w:val="20"/>
        </w:rPr>
        <w:t>wnioskodawcy</w:t>
      </w:r>
      <w:r w:rsidRPr="00853025">
        <w:rPr>
          <w:rFonts w:ascii="Arial" w:hAnsi="Arial" w:cs="Arial"/>
          <w:i/>
          <w:kern w:val="3"/>
          <w:sz w:val="20"/>
          <w:szCs w:val="20"/>
        </w:rPr>
        <w:t>)</w:t>
      </w:r>
    </w:p>
    <w:sectPr w:rsidR="00177FD2" w:rsidRPr="00853025" w:rsidSect="001C61FD">
      <w:footerReference w:type="even" r:id="rId8"/>
      <w:footerReference w:type="default" r:id="rId9"/>
      <w:pgSz w:w="11906" w:h="16838"/>
      <w:pgMar w:top="567" w:right="567" w:bottom="567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F6C1" w14:textId="77777777" w:rsidR="006922DE" w:rsidRDefault="006922DE">
      <w:r>
        <w:separator/>
      </w:r>
    </w:p>
  </w:endnote>
  <w:endnote w:type="continuationSeparator" w:id="0">
    <w:p w14:paraId="021B383E" w14:textId="77777777" w:rsidR="006922DE" w:rsidRDefault="006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20412" w14:textId="77777777" w:rsidR="00A91618" w:rsidRDefault="00474632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9161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22DB49" w14:textId="77777777" w:rsidR="00A91618" w:rsidRDefault="00A91618" w:rsidP="00AC05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CD28" w14:textId="2E7EB1EA" w:rsidR="001C61FD" w:rsidRPr="001C61FD" w:rsidRDefault="001C61FD">
    <w:pPr>
      <w:pStyle w:val="Stopka"/>
      <w:jc w:val="right"/>
      <w:rPr>
        <w:rFonts w:ascii="Arial" w:hAnsi="Arial" w:cs="Arial"/>
        <w:sz w:val="20"/>
        <w:szCs w:val="20"/>
      </w:rPr>
    </w:pPr>
    <w:r w:rsidRPr="001C61FD">
      <w:rPr>
        <w:rFonts w:ascii="Arial" w:hAnsi="Arial" w:cs="Arial"/>
        <w:sz w:val="20"/>
        <w:szCs w:val="20"/>
      </w:rPr>
      <w:t xml:space="preserve">Strona </w:t>
    </w:r>
    <w:r w:rsidR="00474632" w:rsidRPr="001C61FD">
      <w:rPr>
        <w:rFonts w:ascii="Arial" w:hAnsi="Arial" w:cs="Arial"/>
        <w:b/>
        <w:bCs/>
        <w:sz w:val="20"/>
        <w:szCs w:val="20"/>
      </w:rPr>
      <w:fldChar w:fldCharType="begin"/>
    </w:r>
    <w:r w:rsidRPr="001C61FD">
      <w:rPr>
        <w:rFonts w:ascii="Arial" w:hAnsi="Arial" w:cs="Arial"/>
        <w:b/>
        <w:bCs/>
        <w:sz w:val="20"/>
        <w:szCs w:val="20"/>
      </w:rPr>
      <w:instrText>PAGE</w:instrText>
    </w:r>
    <w:r w:rsidR="00474632" w:rsidRPr="001C61FD">
      <w:rPr>
        <w:rFonts w:ascii="Arial" w:hAnsi="Arial" w:cs="Arial"/>
        <w:b/>
        <w:bCs/>
        <w:sz w:val="20"/>
        <w:szCs w:val="20"/>
      </w:rPr>
      <w:fldChar w:fldCharType="separate"/>
    </w:r>
    <w:r w:rsidR="007F5AD6">
      <w:rPr>
        <w:rFonts w:ascii="Arial" w:hAnsi="Arial" w:cs="Arial"/>
        <w:b/>
        <w:bCs/>
        <w:noProof/>
        <w:sz w:val="20"/>
        <w:szCs w:val="20"/>
      </w:rPr>
      <w:t>3</w:t>
    </w:r>
    <w:r w:rsidR="00474632" w:rsidRPr="001C61FD">
      <w:rPr>
        <w:rFonts w:ascii="Arial" w:hAnsi="Arial" w:cs="Arial"/>
        <w:b/>
        <w:bCs/>
        <w:sz w:val="20"/>
        <w:szCs w:val="20"/>
      </w:rPr>
      <w:fldChar w:fldCharType="end"/>
    </w:r>
    <w:r w:rsidRPr="001C61FD">
      <w:rPr>
        <w:rFonts w:ascii="Arial" w:hAnsi="Arial" w:cs="Arial"/>
        <w:sz w:val="20"/>
        <w:szCs w:val="20"/>
      </w:rPr>
      <w:t xml:space="preserve"> z </w:t>
    </w:r>
    <w:r w:rsidR="00474632" w:rsidRPr="001C61FD">
      <w:rPr>
        <w:rFonts w:ascii="Arial" w:hAnsi="Arial" w:cs="Arial"/>
        <w:b/>
        <w:bCs/>
        <w:sz w:val="20"/>
        <w:szCs w:val="20"/>
      </w:rPr>
      <w:fldChar w:fldCharType="begin"/>
    </w:r>
    <w:r w:rsidRPr="001C61FD">
      <w:rPr>
        <w:rFonts w:ascii="Arial" w:hAnsi="Arial" w:cs="Arial"/>
        <w:b/>
        <w:bCs/>
        <w:sz w:val="20"/>
        <w:szCs w:val="20"/>
      </w:rPr>
      <w:instrText>NUMPAGES</w:instrText>
    </w:r>
    <w:r w:rsidR="00474632" w:rsidRPr="001C61FD">
      <w:rPr>
        <w:rFonts w:ascii="Arial" w:hAnsi="Arial" w:cs="Arial"/>
        <w:b/>
        <w:bCs/>
        <w:sz w:val="20"/>
        <w:szCs w:val="20"/>
      </w:rPr>
      <w:fldChar w:fldCharType="separate"/>
    </w:r>
    <w:r w:rsidR="007F5AD6">
      <w:rPr>
        <w:rFonts w:ascii="Arial" w:hAnsi="Arial" w:cs="Arial"/>
        <w:b/>
        <w:bCs/>
        <w:noProof/>
        <w:sz w:val="20"/>
        <w:szCs w:val="20"/>
      </w:rPr>
      <w:t>3</w:t>
    </w:r>
    <w:r w:rsidR="00474632" w:rsidRPr="001C61FD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A8A1E" w14:textId="77777777" w:rsidR="006922DE" w:rsidRDefault="006922DE">
      <w:r>
        <w:separator/>
      </w:r>
    </w:p>
  </w:footnote>
  <w:footnote w:type="continuationSeparator" w:id="0">
    <w:p w14:paraId="3C4884EE" w14:textId="77777777" w:rsidR="006922DE" w:rsidRDefault="0069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297DD6"/>
    <w:multiLevelType w:val="hybridMultilevel"/>
    <w:tmpl w:val="5482611A"/>
    <w:lvl w:ilvl="0" w:tplc="7A0A4646">
      <w:start w:val="5"/>
      <w:numFmt w:val="none"/>
      <w:lvlText w:val="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058F6A48"/>
    <w:multiLevelType w:val="hybridMultilevel"/>
    <w:tmpl w:val="BDC6F652"/>
    <w:lvl w:ilvl="0" w:tplc="90B86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F5194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D3829AC"/>
    <w:multiLevelType w:val="multilevel"/>
    <w:tmpl w:val="BE10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DFE50DB"/>
    <w:multiLevelType w:val="hybridMultilevel"/>
    <w:tmpl w:val="F34E8A3A"/>
    <w:lvl w:ilvl="0" w:tplc="DD8A86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74117"/>
    <w:multiLevelType w:val="multilevel"/>
    <w:tmpl w:val="BDD2B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4284900"/>
    <w:multiLevelType w:val="hybridMultilevel"/>
    <w:tmpl w:val="C2D87ABA"/>
    <w:lvl w:ilvl="0" w:tplc="3DD80540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4F28E5"/>
    <w:multiLevelType w:val="hybridMultilevel"/>
    <w:tmpl w:val="380A3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16161"/>
    <w:multiLevelType w:val="hybridMultilevel"/>
    <w:tmpl w:val="3926EFE0"/>
    <w:lvl w:ilvl="0" w:tplc="0415000F">
      <w:start w:val="1"/>
      <w:numFmt w:val="decimal"/>
      <w:lvlText w:val="%1."/>
      <w:lvlJc w:val="left"/>
      <w:pPr>
        <w:ind w:left="1236" w:hanging="360"/>
      </w:p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 w15:restartNumberingAfterBreak="0">
    <w:nsid w:val="2E9B302A"/>
    <w:multiLevelType w:val="hybridMultilevel"/>
    <w:tmpl w:val="B8A8B1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37B96"/>
    <w:multiLevelType w:val="multilevel"/>
    <w:tmpl w:val="752226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BC1A68"/>
    <w:multiLevelType w:val="hybridMultilevel"/>
    <w:tmpl w:val="E6249F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53903"/>
    <w:multiLevelType w:val="hybridMultilevel"/>
    <w:tmpl w:val="ACB42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B78D8"/>
    <w:multiLevelType w:val="multilevel"/>
    <w:tmpl w:val="79FAD0C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97F0A8B"/>
    <w:multiLevelType w:val="multilevel"/>
    <w:tmpl w:val="8FBA5D1E"/>
    <w:lvl w:ilvl="0">
      <w:start w:val="5"/>
      <w:numFmt w:val="none"/>
      <w:lvlText w:val="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8" w15:restartNumberingAfterBreak="0">
    <w:nsid w:val="3D1A455A"/>
    <w:multiLevelType w:val="hybridMultilevel"/>
    <w:tmpl w:val="C3448638"/>
    <w:lvl w:ilvl="0" w:tplc="BBF4F514">
      <w:start w:val="5"/>
      <w:numFmt w:val="none"/>
      <w:lvlText w:val="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01B6C"/>
    <w:multiLevelType w:val="hybridMultilevel"/>
    <w:tmpl w:val="FAB0EB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80A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001C"/>
    <w:multiLevelType w:val="multilevel"/>
    <w:tmpl w:val="3AC6180C"/>
    <w:lvl w:ilvl="0">
      <w:start w:val="5"/>
      <w:numFmt w:val="none"/>
      <w:lvlText w:val="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465328CE"/>
    <w:multiLevelType w:val="multilevel"/>
    <w:tmpl w:val="60C4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6E04F0"/>
    <w:multiLevelType w:val="multilevel"/>
    <w:tmpl w:val="2B329AB6"/>
    <w:styleLink w:val="WWNum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bCs/>
        <w:color w:val="auto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24" w15:restartNumberingAfterBreak="0">
    <w:nsid w:val="47D03CF1"/>
    <w:multiLevelType w:val="hybridMultilevel"/>
    <w:tmpl w:val="333CDFC6"/>
    <w:lvl w:ilvl="0" w:tplc="65D65D4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E12D59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3D6F6E"/>
    <w:multiLevelType w:val="multilevel"/>
    <w:tmpl w:val="576089F4"/>
    <w:styleLink w:val="WWNum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7" w15:restartNumberingAfterBreak="0">
    <w:nsid w:val="4A6F38DA"/>
    <w:multiLevelType w:val="hybridMultilevel"/>
    <w:tmpl w:val="6BD4256A"/>
    <w:lvl w:ilvl="0" w:tplc="04150015">
      <w:start w:val="1"/>
      <w:numFmt w:val="upp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B7E6971"/>
    <w:multiLevelType w:val="hybridMultilevel"/>
    <w:tmpl w:val="472A9686"/>
    <w:lvl w:ilvl="0" w:tplc="9EDC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44B1B"/>
    <w:multiLevelType w:val="multilevel"/>
    <w:tmpl w:val="C2F0F984"/>
    <w:lvl w:ilvl="0">
      <w:start w:val="1"/>
      <w:numFmt w:val="none"/>
      <w:lvlText w:val="d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CE662C2"/>
    <w:multiLevelType w:val="hybridMultilevel"/>
    <w:tmpl w:val="D0BE88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55C76"/>
    <w:multiLevelType w:val="hybridMultilevel"/>
    <w:tmpl w:val="CFD476DC"/>
    <w:lvl w:ilvl="0" w:tplc="62889162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0D24B4"/>
    <w:multiLevelType w:val="hybridMultilevel"/>
    <w:tmpl w:val="F8322114"/>
    <w:lvl w:ilvl="0" w:tplc="09A0991A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3F2618"/>
    <w:multiLevelType w:val="hybridMultilevel"/>
    <w:tmpl w:val="0576BDD2"/>
    <w:lvl w:ilvl="0" w:tplc="80F01E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62A6C"/>
    <w:multiLevelType w:val="multilevel"/>
    <w:tmpl w:val="00ECD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8D91CCB"/>
    <w:multiLevelType w:val="multilevel"/>
    <w:tmpl w:val="7DB86FF4"/>
    <w:lvl w:ilvl="0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D151A9A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E075513"/>
    <w:multiLevelType w:val="multilevel"/>
    <w:tmpl w:val="5D8658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F4750F5"/>
    <w:multiLevelType w:val="multilevel"/>
    <w:tmpl w:val="338863AE"/>
    <w:lvl w:ilvl="0">
      <w:start w:val="1"/>
      <w:numFmt w:val="none"/>
      <w:lvlText w:val="c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81C0EF1"/>
    <w:multiLevelType w:val="multilevel"/>
    <w:tmpl w:val="D384F8C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D5913CE"/>
    <w:multiLevelType w:val="hybridMultilevel"/>
    <w:tmpl w:val="28D4B60E"/>
    <w:lvl w:ilvl="0" w:tplc="B530625C">
      <w:start w:val="1"/>
      <w:numFmt w:val="bullet"/>
      <w:lvlText w:val="□"/>
      <w:lvlJc w:val="left"/>
      <w:pPr>
        <w:ind w:left="784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1" w15:restartNumberingAfterBreak="0">
    <w:nsid w:val="7E6E14A2"/>
    <w:multiLevelType w:val="hybridMultilevel"/>
    <w:tmpl w:val="6CE85872"/>
    <w:lvl w:ilvl="0" w:tplc="ADFE9A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21"/>
  </w:num>
  <w:num w:numId="5">
    <w:abstractNumId w:val="30"/>
  </w:num>
  <w:num w:numId="6">
    <w:abstractNumId w:val="31"/>
  </w:num>
  <w:num w:numId="7">
    <w:abstractNumId w:val="2"/>
  </w:num>
  <w:num w:numId="8">
    <w:abstractNumId w:val="18"/>
  </w:num>
  <w:num w:numId="9">
    <w:abstractNumId w:val="39"/>
  </w:num>
  <w:num w:numId="10">
    <w:abstractNumId w:val="35"/>
  </w:num>
  <w:num w:numId="11">
    <w:abstractNumId w:val="25"/>
  </w:num>
  <w:num w:numId="12">
    <w:abstractNumId w:val="38"/>
  </w:num>
  <w:num w:numId="13">
    <w:abstractNumId w:val="36"/>
  </w:num>
  <w:num w:numId="14">
    <w:abstractNumId w:val="29"/>
  </w:num>
  <w:num w:numId="15">
    <w:abstractNumId w:val="17"/>
  </w:num>
  <w:num w:numId="16">
    <w:abstractNumId w:val="20"/>
  </w:num>
  <w:num w:numId="17">
    <w:abstractNumId w:val="26"/>
  </w:num>
  <w:num w:numId="18">
    <w:abstractNumId w:val="23"/>
  </w:num>
  <w:num w:numId="19">
    <w:abstractNumId w:val="16"/>
  </w:num>
  <w:num w:numId="20">
    <w:abstractNumId w:val="26"/>
    <w:lvlOverride w:ilvl="0">
      <w:startOverride w:val="1"/>
      <w:lvl w:ilvl="0">
        <w:start w:val="1"/>
        <w:numFmt w:val="upperLetter"/>
        <w:lvlText w:val="%1."/>
        <w:lvlJc w:val="left"/>
        <w:rPr>
          <w:rFonts w:cs="Times New Roman"/>
        </w:rPr>
      </w:lvl>
    </w:lvlOverride>
  </w:num>
  <w:num w:numId="21">
    <w:abstractNumId w:val="23"/>
    <w:lvlOverride w:ilvl="0">
      <w:startOverride w:val="1"/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Verdana" w:hAnsi="Verdana" w:cs="Times New Roman" w:hint="default"/>
          <w:b/>
          <w:bCs/>
          <w:color w:val="auto"/>
          <w:sz w:val="22"/>
          <w:szCs w:val="20"/>
          <w:lang w:eastAsia="ar-SA"/>
        </w:rPr>
      </w:lvl>
    </w:lvlOverride>
  </w:num>
  <w:num w:numId="22">
    <w:abstractNumId w:val="16"/>
    <w:lvlOverride w:ilvl="0">
      <w:startOverride w:val="1"/>
    </w:lvlOverride>
  </w:num>
  <w:num w:numId="23">
    <w:abstractNumId w:val="34"/>
  </w:num>
  <w:num w:numId="24">
    <w:abstractNumId w:val="5"/>
  </w:num>
  <w:num w:numId="25">
    <w:abstractNumId w:val="7"/>
  </w:num>
  <w:num w:numId="26">
    <w:abstractNumId w:val="22"/>
  </w:num>
  <w:num w:numId="27">
    <w:abstractNumId w:val="10"/>
  </w:num>
  <w:num w:numId="28">
    <w:abstractNumId w:val="15"/>
  </w:num>
  <w:num w:numId="29">
    <w:abstractNumId w:val="4"/>
  </w:num>
  <w:num w:numId="30">
    <w:abstractNumId w:val="11"/>
  </w:num>
  <w:num w:numId="31">
    <w:abstractNumId w:val="13"/>
  </w:num>
  <w:num w:numId="32">
    <w:abstractNumId w:val="37"/>
  </w:num>
  <w:num w:numId="33">
    <w:abstractNumId w:val="0"/>
  </w:num>
  <w:num w:numId="34">
    <w:abstractNumId w:val="40"/>
  </w:num>
  <w:num w:numId="35">
    <w:abstractNumId w:val="32"/>
  </w:num>
  <w:num w:numId="36">
    <w:abstractNumId w:val="8"/>
  </w:num>
  <w:num w:numId="37">
    <w:abstractNumId w:val="41"/>
  </w:num>
  <w:num w:numId="38">
    <w:abstractNumId w:val="33"/>
  </w:num>
  <w:num w:numId="39">
    <w:abstractNumId w:val="6"/>
  </w:num>
  <w:num w:numId="40">
    <w:abstractNumId w:val="12"/>
  </w:num>
  <w:num w:numId="41">
    <w:abstractNumId w:val="24"/>
  </w:num>
  <w:num w:numId="42">
    <w:abstractNumId w:val="27"/>
  </w:num>
  <w:num w:numId="43">
    <w:abstractNumId w:val="14"/>
  </w:num>
  <w:num w:numId="44">
    <w:abstractNumId w:val="28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35"/>
    <w:rsid w:val="0000612C"/>
    <w:rsid w:val="00011621"/>
    <w:rsid w:val="000135EE"/>
    <w:rsid w:val="00023A72"/>
    <w:rsid w:val="00023D50"/>
    <w:rsid w:val="00024AE8"/>
    <w:rsid w:val="0003147F"/>
    <w:rsid w:val="00032FCC"/>
    <w:rsid w:val="000344BB"/>
    <w:rsid w:val="0009442F"/>
    <w:rsid w:val="000A70A8"/>
    <w:rsid w:val="000B25DB"/>
    <w:rsid w:val="000B2765"/>
    <w:rsid w:val="000B33F3"/>
    <w:rsid w:val="000B7396"/>
    <w:rsid w:val="000B75AB"/>
    <w:rsid w:val="000B7D7C"/>
    <w:rsid w:val="000C3949"/>
    <w:rsid w:val="000C6A4C"/>
    <w:rsid w:val="000E27FB"/>
    <w:rsid w:val="000E2A92"/>
    <w:rsid w:val="00100AA7"/>
    <w:rsid w:val="00116DF1"/>
    <w:rsid w:val="001269CC"/>
    <w:rsid w:val="00126F2D"/>
    <w:rsid w:val="00150CAF"/>
    <w:rsid w:val="00153BF8"/>
    <w:rsid w:val="001647BA"/>
    <w:rsid w:val="001729C7"/>
    <w:rsid w:val="00177FD2"/>
    <w:rsid w:val="001C48B9"/>
    <w:rsid w:val="001C61FD"/>
    <w:rsid w:val="001C64DC"/>
    <w:rsid w:val="001C6ECC"/>
    <w:rsid w:val="001D5325"/>
    <w:rsid w:val="001D554E"/>
    <w:rsid w:val="001F499C"/>
    <w:rsid w:val="002003AA"/>
    <w:rsid w:val="00204B42"/>
    <w:rsid w:val="00221A51"/>
    <w:rsid w:val="00235A6A"/>
    <w:rsid w:val="0025253F"/>
    <w:rsid w:val="0025788C"/>
    <w:rsid w:val="0026773A"/>
    <w:rsid w:val="0027341A"/>
    <w:rsid w:val="00292871"/>
    <w:rsid w:val="002A259A"/>
    <w:rsid w:val="002A3564"/>
    <w:rsid w:val="002A3F2D"/>
    <w:rsid w:val="002A6824"/>
    <w:rsid w:val="002A71BE"/>
    <w:rsid w:val="002B3311"/>
    <w:rsid w:val="002B3CAC"/>
    <w:rsid w:val="002D0B4B"/>
    <w:rsid w:val="002D29F0"/>
    <w:rsid w:val="002D2D26"/>
    <w:rsid w:val="002E0CB7"/>
    <w:rsid w:val="00302008"/>
    <w:rsid w:val="0032182B"/>
    <w:rsid w:val="003233FC"/>
    <w:rsid w:val="00327F24"/>
    <w:rsid w:val="003310FA"/>
    <w:rsid w:val="003368C4"/>
    <w:rsid w:val="003454E7"/>
    <w:rsid w:val="00347531"/>
    <w:rsid w:val="00350EE8"/>
    <w:rsid w:val="0035180C"/>
    <w:rsid w:val="00352F9B"/>
    <w:rsid w:val="00355AB1"/>
    <w:rsid w:val="0035752E"/>
    <w:rsid w:val="00366CB4"/>
    <w:rsid w:val="00381C7F"/>
    <w:rsid w:val="003950C5"/>
    <w:rsid w:val="003975ED"/>
    <w:rsid w:val="003A15FA"/>
    <w:rsid w:val="003C7B07"/>
    <w:rsid w:val="003D733A"/>
    <w:rsid w:val="003E6399"/>
    <w:rsid w:val="003E6989"/>
    <w:rsid w:val="003E6C6D"/>
    <w:rsid w:val="004011FF"/>
    <w:rsid w:val="0041276E"/>
    <w:rsid w:val="004154A1"/>
    <w:rsid w:val="00417456"/>
    <w:rsid w:val="00436BAD"/>
    <w:rsid w:val="004557DC"/>
    <w:rsid w:val="00461CF4"/>
    <w:rsid w:val="00464A5B"/>
    <w:rsid w:val="00464D89"/>
    <w:rsid w:val="00471D3E"/>
    <w:rsid w:val="00474632"/>
    <w:rsid w:val="00477500"/>
    <w:rsid w:val="00486170"/>
    <w:rsid w:val="00494910"/>
    <w:rsid w:val="004A0992"/>
    <w:rsid w:val="004B5849"/>
    <w:rsid w:val="004C063A"/>
    <w:rsid w:val="004C12C0"/>
    <w:rsid w:val="004D1216"/>
    <w:rsid w:val="004D1D3A"/>
    <w:rsid w:val="004E2B93"/>
    <w:rsid w:val="004F1936"/>
    <w:rsid w:val="004F4BF5"/>
    <w:rsid w:val="004F6146"/>
    <w:rsid w:val="005135EC"/>
    <w:rsid w:val="0051396E"/>
    <w:rsid w:val="0052691A"/>
    <w:rsid w:val="00530D65"/>
    <w:rsid w:val="005311C5"/>
    <w:rsid w:val="00532B07"/>
    <w:rsid w:val="00533C83"/>
    <w:rsid w:val="00536538"/>
    <w:rsid w:val="005415A1"/>
    <w:rsid w:val="00560FC5"/>
    <w:rsid w:val="00573EA7"/>
    <w:rsid w:val="005765A8"/>
    <w:rsid w:val="00582F2F"/>
    <w:rsid w:val="005848F8"/>
    <w:rsid w:val="00593A3B"/>
    <w:rsid w:val="00597326"/>
    <w:rsid w:val="005A0838"/>
    <w:rsid w:val="005A692A"/>
    <w:rsid w:val="005C5A86"/>
    <w:rsid w:val="005C74C6"/>
    <w:rsid w:val="005D4262"/>
    <w:rsid w:val="005E3BE1"/>
    <w:rsid w:val="005F2485"/>
    <w:rsid w:val="00601A0B"/>
    <w:rsid w:val="00607C58"/>
    <w:rsid w:val="00634B8B"/>
    <w:rsid w:val="00635DFF"/>
    <w:rsid w:val="00637A32"/>
    <w:rsid w:val="006420CE"/>
    <w:rsid w:val="0064361F"/>
    <w:rsid w:val="00665BD4"/>
    <w:rsid w:val="0068080F"/>
    <w:rsid w:val="006922DE"/>
    <w:rsid w:val="00694E6A"/>
    <w:rsid w:val="006A0EDF"/>
    <w:rsid w:val="006A49C8"/>
    <w:rsid w:val="006C69DD"/>
    <w:rsid w:val="006D17F8"/>
    <w:rsid w:val="006D612D"/>
    <w:rsid w:val="006E202C"/>
    <w:rsid w:val="006E326D"/>
    <w:rsid w:val="0070075C"/>
    <w:rsid w:val="00724020"/>
    <w:rsid w:val="00736ED7"/>
    <w:rsid w:val="00747E0B"/>
    <w:rsid w:val="00750B5E"/>
    <w:rsid w:val="00753411"/>
    <w:rsid w:val="00757BAE"/>
    <w:rsid w:val="00763DFF"/>
    <w:rsid w:val="007656DE"/>
    <w:rsid w:val="00765943"/>
    <w:rsid w:val="007830CE"/>
    <w:rsid w:val="007851D3"/>
    <w:rsid w:val="00785440"/>
    <w:rsid w:val="007859F1"/>
    <w:rsid w:val="00787CA0"/>
    <w:rsid w:val="00791392"/>
    <w:rsid w:val="00792E35"/>
    <w:rsid w:val="007953D9"/>
    <w:rsid w:val="007B3AC9"/>
    <w:rsid w:val="007E65FC"/>
    <w:rsid w:val="007F2654"/>
    <w:rsid w:val="007F5AD6"/>
    <w:rsid w:val="00801694"/>
    <w:rsid w:val="00811C0C"/>
    <w:rsid w:val="008139F0"/>
    <w:rsid w:val="00826A2A"/>
    <w:rsid w:val="008349F2"/>
    <w:rsid w:val="00842F1C"/>
    <w:rsid w:val="00853025"/>
    <w:rsid w:val="0085410E"/>
    <w:rsid w:val="00866AA7"/>
    <w:rsid w:val="00894C41"/>
    <w:rsid w:val="008A44FF"/>
    <w:rsid w:val="008C000B"/>
    <w:rsid w:val="008D25A9"/>
    <w:rsid w:val="008D79E1"/>
    <w:rsid w:val="008E059C"/>
    <w:rsid w:val="008E3E26"/>
    <w:rsid w:val="008E64C3"/>
    <w:rsid w:val="008E66FD"/>
    <w:rsid w:val="008F7EA7"/>
    <w:rsid w:val="00966880"/>
    <w:rsid w:val="00971340"/>
    <w:rsid w:val="009809EC"/>
    <w:rsid w:val="00983038"/>
    <w:rsid w:val="009B3ABE"/>
    <w:rsid w:val="009B5AB2"/>
    <w:rsid w:val="009C261E"/>
    <w:rsid w:val="009D6F5B"/>
    <w:rsid w:val="009E06D8"/>
    <w:rsid w:val="009E3C95"/>
    <w:rsid w:val="009E51A4"/>
    <w:rsid w:val="009F6DFE"/>
    <w:rsid w:val="00A0583B"/>
    <w:rsid w:val="00A234E1"/>
    <w:rsid w:val="00A25E24"/>
    <w:rsid w:val="00A264B5"/>
    <w:rsid w:val="00A71AD3"/>
    <w:rsid w:val="00A77466"/>
    <w:rsid w:val="00A777B1"/>
    <w:rsid w:val="00A840A6"/>
    <w:rsid w:val="00A90B54"/>
    <w:rsid w:val="00A91618"/>
    <w:rsid w:val="00A928CA"/>
    <w:rsid w:val="00A97201"/>
    <w:rsid w:val="00AC052D"/>
    <w:rsid w:val="00AC0987"/>
    <w:rsid w:val="00AC19D8"/>
    <w:rsid w:val="00AD1D53"/>
    <w:rsid w:val="00AD6820"/>
    <w:rsid w:val="00AF2CE5"/>
    <w:rsid w:val="00AF432D"/>
    <w:rsid w:val="00B049B9"/>
    <w:rsid w:val="00B07645"/>
    <w:rsid w:val="00B10F6B"/>
    <w:rsid w:val="00B20343"/>
    <w:rsid w:val="00B26585"/>
    <w:rsid w:val="00B46DE0"/>
    <w:rsid w:val="00B51154"/>
    <w:rsid w:val="00B5411D"/>
    <w:rsid w:val="00B60418"/>
    <w:rsid w:val="00B60437"/>
    <w:rsid w:val="00B72D84"/>
    <w:rsid w:val="00B91A9B"/>
    <w:rsid w:val="00BA641D"/>
    <w:rsid w:val="00BB29F0"/>
    <w:rsid w:val="00BC15F8"/>
    <w:rsid w:val="00BC50CD"/>
    <w:rsid w:val="00BD59D0"/>
    <w:rsid w:val="00BF49C2"/>
    <w:rsid w:val="00C0207B"/>
    <w:rsid w:val="00C0256E"/>
    <w:rsid w:val="00C039EF"/>
    <w:rsid w:val="00C04BA9"/>
    <w:rsid w:val="00C04C3C"/>
    <w:rsid w:val="00C176C8"/>
    <w:rsid w:val="00C21FB2"/>
    <w:rsid w:val="00C45C86"/>
    <w:rsid w:val="00C46421"/>
    <w:rsid w:val="00C670BF"/>
    <w:rsid w:val="00C73025"/>
    <w:rsid w:val="00C85994"/>
    <w:rsid w:val="00C85B17"/>
    <w:rsid w:val="00C979A1"/>
    <w:rsid w:val="00CA3FD6"/>
    <w:rsid w:val="00CA5039"/>
    <w:rsid w:val="00CA6B19"/>
    <w:rsid w:val="00CD1919"/>
    <w:rsid w:val="00CD5335"/>
    <w:rsid w:val="00CE1D9B"/>
    <w:rsid w:val="00CE65E6"/>
    <w:rsid w:val="00D12263"/>
    <w:rsid w:val="00D14282"/>
    <w:rsid w:val="00D224FA"/>
    <w:rsid w:val="00D53AD0"/>
    <w:rsid w:val="00D77895"/>
    <w:rsid w:val="00D85495"/>
    <w:rsid w:val="00D85968"/>
    <w:rsid w:val="00DA72BB"/>
    <w:rsid w:val="00DD5E4F"/>
    <w:rsid w:val="00DE45A3"/>
    <w:rsid w:val="00DF223B"/>
    <w:rsid w:val="00DF3D55"/>
    <w:rsid w:val="00E12789"/>
    <w:rsid w:val="00E25E27"/>
    <w:rsid w:val="00E43BED"/>
    <w:rsid w:val="00E92348"/>
    <w:rsid w:val="00E96698"/>
    <w:rsid w:val="00EA2DB9"/>
    <w:rsid w:val="00EA5886"/>
    <w:rsid w:val="00EB48C4"/>
    <w:rsid w:val="00EB7F05"/>
    <w:rsid w:val="00ED11B2"/>
    <w:rsid w:val="00ED1727"/>
    <w:rsid w:val="00EF0412"/>
    <w:rsid w:val="00EF242A"/>
    <w:rsid w:val="00EF7162"/>
    <w:rsid w:val="00F03545"/>
    <w:rsid w:val="00F047C4"/>
    <w:rsid w:val="00F2161C"/>
    <w:rsid w:val="00F252ED"/>
    <w:rsid w:val="00F4595F"/>
    <w:rsid w:val="00F45A29"/>
    <w:rsid w:val="00F45A94"/>
    <w:rsid w:val="00F45CF3"/>
    <w:rsid w:val="00F57A3D"/>
    <w:rsid w:val="00F84CA6"/>
    <w:rsid w:val="00F93520"/>
    <w:rsid w:val="00F94ADC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49BB2"/>
  <w15:docId w15:val="{7B40D389-BACD-4299-B0B1-8E979DF2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A4C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C6A4C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C394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C6A4C"/>
    <w:pPr>
      <w:jc w:val="both"/>
    </w:pPr>
  </w:style>
  <w:style w:type="paragraph" w:styleId="Nagwek">
    <w:name w:val="header"/>
    <w:basedOn w:val="Normalny"/>
    <w:rsid w:val="000C6A4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C6A4C"/>
    <w:pPr>
      <w:ind w:right="-54" w:firstLine="708"/>
      <w:jc w:val="both"/>
    </w:pPr>
  </w:style>
  <w:style w:type="table" w:styleId="Tabela-Siatka">
    <w:name w:val="Table Grid"/>
    <w:basedOn w:val="Standardowy"/>
    <w:rsid w:val="000C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zwciciem1">
    <w:name w:val="Tekst podstawowy z wcięciem1"/>
    <w:basedOn w:val="Tekstpodstawowy"/>
    <w:rsid w:val="000C6A4C"/>
    <w:pPr>
      <w:suppressAutoHyphens/>
      <w:spacing w:after="120"/>
      <w:ind w:firstLine="210"/>
      <w:jc w:val="left"/>
    </w:pPr>
    <w:rPr>
      <w:lang w:eastAsia="ar-SA"/>
    </w:rPr>
  </w:style>
  <w:style w:type="paragraph" w:customStyle="1" w:styleId="Zawartotabeli">
    <w:name w:val="Zawartość tabeli"/>
    <w:basedOn w:val="Normalny"/>
    <w:rsid w:val="000C6A4C"/>
    <w:pPr>
      <w:suppressLineNumbers/>
      <w:suppressAutoHyphens/>
    </w:pPr>
    <w:rPr>
      <w:lang w:eastAsia="ar-SA"/>
    </w:rPr>
  </w:style>
  <w:style w:type="paragraph" w:styleId="Stopka">
    <w:name w:val="footer"/>
    <w:basedOn w:val="Normalny"/>
    <w:link w:val="StopkaZnak"/>
    <w:uiPriority w:val="99"/>
    <w:rsid w:val="000C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052D"/>
  </w:style>
  <w:style w:type="paragraph" w:styleId="Tekstdymka">
    <w:name w:val="Balloon Text"/>
    <w:basedOn w:val="Normalny"/>
    <w:semiHidden/>
    <w:rsid w:val="005765A8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semiHidden/>
    <w:rsid w:val="00F21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body">
    <w:name w:val="Text body"/>
    <w:basedOn w:val="Normalny"/>
    <w:rsid w:val="006C69DD"/>
    <w:pPr>
      <w:suppressAutoHyphens/>
      <w:autoSpaceDN w:val="0"/>
      <w:jc w:val="both"/>
      <w:textAlignment w:val="baseline"/>
    </w:pPr>
    <w:rPr>
      <w:kern w:val="3"/>
      <w:lang w:eastAsia="ar-SA"/>
    </w:rPr>
  </w:style>
  <w:style w:type="numbering" w:customStyle="1" w:styleId="WWNum9">
    <w:name w:val="WWNum9"/>
    <w:basedOn w:val="Bezlisty"/>
    <w:rsid w:val="006C69DD"/>
    <w:pPr>
      <w:numPr>
        <w:numId w:val="17"/>
      </w:numPr>
    </w:pPr>
  </w:style>
  <w:style w:type="numbering" w:customStyle="1" w:styleId="WWNum14">
    <w:name w:val="WWNum14"/>
    <w:basedOn w:val="Bezlisty"/>
    <w:rsid w:val="006C69DD"/>
    <w:pPr>
      <w:numPr>
        <w:numId w:val="18"/>
      </w:numPr>
    </w:pPr>
  </w:style>
  <w:style w:type="numbering" w:customStyle="1" w:styleId="WWNum29">
    <w:name w:val="WWNum29"/>
    <w:basedOn w:val="Bezlisty"/>
    <w:rsid w:val="006C69DD"/>
    <w:pPr>
      <w:numPr>
        <w:numId w:val="19"/>
      </w:numPr>
    </w:pPr>
  </w:style>
  <w:style w:type="paragraph" w:customStyle="1" w:styleId="Standard">
    <w:name w:val="Standard"/>
    <w:rsid w:val="007830C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91">
    <w:name w:val="WWNum91"/>
    <w:basedOn w:val="Bezlisty"/>
    <w:rsid w:val="003950C5"/>
  </w:style>
  <w:style w:type="paragraph" w:styleId="Akapitzlist">
    <w:name w:val="List Paragraph"/>
    <w:basedOn w:val="Normalny"/>
    <w:uiPriority w:val="34"/>
    <w:qFormat/>
    <w:rsid w:val="00292871"/>
    <w:pPr>
      <w:suppressAutoHyphens/>
      <w:ind w:left="708"/>
    </w:pPr>
    <w:rPr>
      <w:lang w:eastAsia="ar-SA"/>
    </w:rPr>
  </w:style>
  <w:style w:type="paragraph" w:customStyle="1" w:styleId="Default">
    <w:name w:val="Default"/>
    <w:rsid w:val="007F2654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rsid w:val="002A3F2D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C0256E"/>
    <w:rPr>
      <w:sz w:val="24"/>
      <w:szCs w:val="24"/>
    </w:rPr>
  </w:style>
  <w:style w:type="character" w:customStyle="1" w:styleId="Nagwek3Znak">
    <w:name w:val="Nagłówek 3 Znak"/>
    <w:link w:val="Nagwek3"/>
    <w:semiHidden/>
    <w:rsid w:val="000C39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58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ba\AppData\Local\Microsoft\Windows\Temporary%20Internet%20Files\Content.IE5\03Z8Y6AM\Wniosek%20o%20org.%20prac%20spo&#322;ecznie%20u&#380;ytecznych%202020%20_nowe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B499-ED58-4994-A65B-47D1795E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org. prac społecznie użytecznych 2020 _nowe2.dot</Template>
  <TotalTime>5</TotalTime>
  <Pages>3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⁯  ⁯-⁯  ⁯-⁯ ⁯⁯⁯r</vt:lpstr>
    </vt:vector>
  </TitlesOfParts>
  <Company>Hewlett-Packard Company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⁯  ⁯-⁯  ⁯-⁯ ⁯⁯⁯r</dc:title>
  <dc:creator>Grzegorz Ryba</dc:creator>
  <cp:lastModifiedBy>Wlasciciel</cp:lastModifiedBy>
  <cp:revision>6</cp:revision>
  <cp:lastPrinted>2020-01-08T11:13:00Z</cp:lastPrinted>
  <dcterms:created xsi:type="dcterms:W3CDTF">2025-05-12T10:27:00Z</dcterms:created>
  <dcterms:modified xsi:type="dcterms:W3CDTF">2025-05-25T18:07:00Z</dcterms:modified>
</cp:coreProperties>
</file>